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7AB4" w14:textId="77777777" w:rsidR="00062F6D" w:rsidRDefault="00062F6D">
      <w:pPr>
        <w:rPr>
          <w:rFonts w:hAnsi="Times New Roman"/>
        </w:rPr>
      </w:pPr>
      <w:r>
        <w:rPr>
          <w:rFonts w:hAnsi="Times New Roman" w:hint="eastAsia"/>
        </w:rPr>
        <w:t>様式第</w:t>
      </w:r>
      <w:r w:rsidR="00151EF3">
        <w:rPr>
          <w:rFonts w:hAnsi="Times New Roman" w:hint="eastAsia"/>
        </w:rPr>
        <w:t>５</w:t>
      </w:r>
      <w:r>
        <w:rPr>
          <w:rFonts w:hAnsi="Times New Roman" w:hint="eastAsia"/>
        </w:rPr>
        <w:t>号</w:t>
      </w:r>
      <w:r w:rsidR="00151EF3">
        <w:rPr>
          <w:rFonts w:hAnsi="Times New Roman" w:hint="eastAsia"/>
        </w:rPr>
        <w:t>の２</w:t>
      </w:r>
      <w:r w:rsidR="00CD1A33">
        <w:rPr>
          <w:rFonts w:hAnsi="Times New Roman"/>
        </w:rPr>
        <w:t>（</w:t>
      </w:r>
      <w:r>
        <w:rPr>
          <w:rFonts w:hAnsi="Times New Roman" w:hint="eastAsia"/>
        </w:rPr>
        <w:t>第</w:t>
      </w:r>
      <w:r w:rsidR="00151EF3">
        <w:rPr>
          <w:rFonts w:hAnsi="Times New Roman" w:hint="eastAsia"/>
        </w:rPr>
        <w:t>７</w:t>
      </w:r>
      <w:r>
        <w:rPr>
          <w:rFonts w:hAnsi="Times New Roman" w:hint="eastAsia"/>
        </w:rPr>
        <w:t>条関係</w:t>
      </w:r>
      <w:r w:rsidR="00CD1A33">
        <w:rPr>
          <w:rFonts w:hAnsi="Times New Roman"/>
        </w:rPr>
        <w:t>）</w:t>
      </w:r>
    </w:p>
    <w:p w14:paraId="006632A5" w14:textId="77777777" w:rsidR="0027654C" w:rsidRPr="00D1424C" w:rsidRDefault="0027654C" w:rsidP="0027654C">
      <w:pPr>
        <w:jc w:val="center"/>
        <w:rPr>
          <w:rFonts w:hAnsi="Times New Roman"/>
          <w:b/>
          <w:sz w:val="24"/>
        </w:rPr>
      </w:pPr>
      <w:r w:rsidRPr="00FB4717">
        <w:rPr>
          <w:rFonts w:hAnsi="Times New Roman" w:hint="eastAsia"/>
          <w:b/>
          <w:sz w:val="24"/>
        </w:rPr>
        <w:t>学童保育所入所</w:t>
      </w:r>
      <w:r>
        <w:rPr>
          <w:rFonts w:hAnsi="Times New Roman" w:hint="eastAsia"/>
          <w:b/>
          <w:sz w:val="24"/>
        </w:rPr>
        <w:t>変更申請書</w:t>
      </w:r>
    </w:p>
    <w:p w14:paraId="6BB1A2F4" w14:textId="77777777" w:rsidR="00062F6D" w:rsidRDefault="0027654C" w:rsidP="0027654C">
      <w:pPr>
        <w:ind w:right="840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　　　</w:t>
      </w:r>
      <w:sdt>
        <w:sdtPr>
          <w:rPr>
            <w:rFonts w:hAnsi="Times New Roman" w:hint="eastAsia"/>
            <w:spacing w:val="20"/>
          </w:rPr>
          <w:alias w:val="日付を選択してください（直接入力も可能です）"/>
          <w:tag w:val="日付を選択してください（直接入力も可能です）"/>
          <w:id w:val="-767458751"/>
          <w:placeholder>
            <w:docPart w:val="DefaultPlaceholder_-1854013438"/>
          </w:placeholder>
          <w:date>
            <w:dateFormat w:val="ggge年 M月 d日"/>
            <w:lid w:val="ja-JP"/>
            <w:storeMappedDataAs w:val="dateTime"/>
            <w:calendar w:val="japan"/>
          </w:date>
        </w:sdtPr>
        <w:sdtEndPr/>
        <w:sdtContent>
          <w:r w:rsidR="00062F6D" w:rsidRPr="003151FA">
            <w:rPr>
              <w:rFonts w:hAnsi="Times New Roman" w:hint="eastAsia"/>
              <w:spacing w:val="20"/>
            </w:rPr>
            <w:t>年　　月　　日</w:t>
          </w:r>
        </w:sdtContent>
      </w:sdt>
      <w:r w:rsidR="00062F6D">
        <w:rPr>
          <w:rFonts w:hAnsi="Times New Roman" w:hint="eastAsia"/>
        </w:rPr>
        <w:t xml:space="preserve">　　</w:t>
      </w:r>
    </w:p>
    <w:p w14:paraId="18C561A2" w14:textId="77777777" w:rsidR="00062F6D" w:rsidRDefault="00062F6D">
      <w:pPr>
        <w:rPr>
          <w:rFonts w:hAnsi="Times New Roman"/>
        </w:rPr>
      </w:pPr>
      <w:r>
        <w:rPr>
          <w:rFonts w:hAnsi="Times New Roman" w:hint="eastAsia"/>
        </w:rPr>
        <w:t xml:space="preserve">　国分寺市長　殿</w:t>
      </w:r>
    </w:p>
    <w:p w14:paraId="673F306F" w14:textId="590BD7D2" w:rsidR="00062F6D" w:rsidRDefault="0027654C" w:rsidP="004853FB">
      <w:pPr>
        <w:ind w:leftChars="2050" w:left="4305"/>
        <w:jc w:val="left"/>
        <w:rPr>
          <w:sz w:val="20"/>
        </w:rPr>
      </w:pPr>
      <w:r>
        <w:rPr>
          <w:rFonts w:hAnsi="Times New Roman" w:hint="eastAsia"/>
        </w:rPr>
        <w:t>申請者</w:t>
      </w:r>
      <w:r w:rsidR="00CD1A33">
        <w:rPr>
          <w:rFonts w:hAnsi="Times New Roman" w:hint="eastAsia"/>
        </w:rPr>
        <w:t>（</w:t>
      </w:r>
      <w:r w:rsidR="00062F6D">
        <w:rPr>
          <w:rFonts w:hAnsi="Times New Roman" w:hint="eastAsia"/>
        </w:rPr>
        <w:t>保護者</w:t>
      </w:r>
      <w:r w:rsidR="00CD1A33">
        <w:rPr>
          <w:rFonts w:hAnsi="Times New Roman" w:hint="eastAsia"/>
        </w:rPr>
        <w:t>）</w:t>
      </w:r>
      <w:r w:rsidR="00062F6D">
        <w:rPr>
          <w:rFonts w:hAnsi="Times New Roman" w:hint="eastAsia"/>
        </w:rPr>
        <w:t>住所</w:t>
      </w:r>
      <w:r w:rsidR="003151FA">
        <w:rPr>
          <w:rFonts w:hAnsi="Times New Roman" w:hint="eastAsia"/>
        </w:rPr>
        <w:t xml:space="preserve"> </w:t>
      </w:r>
      <w:sdt>
        <w:sdtPr>
          <w:rPr>
            <w:rFonts w:hint="eastAsia"/>
            <w:sz w:val="20"/>
          </w:rPr>
          <w:id w:val="367572619"/>
          <w:placeholder>
            <w:docPart w:val="5FF73DF9250C4D698E80D514FE3FDA5B"/>
          </w:placeholder>
        </w:sdtPr>
        <w:sdtEndPr/>
        <w:sdtContent>
          <w:r w:rsidR="00163942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　　　　</w:t>
          </w:r>
          <w:r w:rsidR="00163942"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</w:sdtContent>
      </w:sdt>
    </w:p>
    <w:p w14:paraId="7E31EF15" w14:textId="698EDB6C" w:rsidR="00062F6D" w:rsidRDefault="007F67F8" w:rsidP="00B7183C">
      <w:pPr>
        <w:ind w:leftChars="3100" w:left="6510"/>
        <w:jc w:val="left"/>
        <w:rPr>
          <w:rFonts w:hAnsi="Times New Roman"/>
        </w:rPr>
      </w:pPr>
      <w:sdt>
        <w:sdtPr>
          <w:rPr>
            <w:rFonts w:hint="eastAsia"/>
            <w:sz w:val="20"/>
          </w:rPr>
          <w:id w:val="653103816"/>
          <w:placeholder>
            <w:docPart w:val="F9B7D7E2FAEB4A65B6378B5994A6418F"/>
          </w:placeholder>
          <w:showingPlcHdr/>
          <w:text w:multiLine="1"/>
        </w:sdtPr>
        <w:sdtEndPr/>
        <w:sdtContent>
          <w:r w:rsidR="00163942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　　　　</w:t>
          </w:r>
          <w:r w:rsidR="00163942"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</w:sdtContent>
      </w:sdt>
    </w:p>
    <w:p w14:paraId="5CADF3E2" w14:textId="4D0A1FCA" w:rsidR="00765335" w:rsidRDefault="00062F6D" w:rsidP="00A77820">
      <w:pPr>
        <w:ind w:leftChars="2850" w:left="5985"/>
        <w:jc w:val="left"/>
        <w:rPr>
          <w:rFonts w:hAnsi="Times New Roman"/>
        </w:rPr>
      </w:pPr>
      <w:r>
        <w:rPr>
          <w:rFonts w:hAnsi="Times New Roman" w:hint="eastAsia"/>
        </w:rPr>
        <w:t>氏名</w:t>
      </w:r>
      <w:r w:rsidR="00A77820">
        <w:rPr>
          <w:rFonts w:hAnsi="Times New Roman" w:hint="eastAsia"/>
        </w:rPr>
        <w:t xml:space="preserve"> </w:t>
      </w:r>
      <w:sdt>
        <w:sdtPr>
          <w:rPr>
            <w:rFonts w:hint="eastAsia"/>
            <w:sz w:val="20"/>
          </w:rPr>
          <w:id w:val="-302619443"/>
          <w:placeholder>
            <w:docPart w:val="188A59A25B294F41988BB7E4935378BF"/>
          </w:placeholder>
          <w:showingPlcHdr/>
          <w:text w:multiLine="1"/>
        </w:sdtPr>
        <w:sdtEndPr/>
        <w:sdtContent>
          <w:r w:rsidR="00163942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　　　　</w:t>
          </w:r>
          <w:r w:rsidR="00163942"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</w:sdtContent>
      </w:sdt>
    </w:p>
    <w:p w14:paraId="18721DAA" w14:textId="77777777" w:rsidR="00062F6D" w:rsidRPr="00765335" w:rsidRDefault="00FB4717">
      <w:pPr>
        <w:spacing w:line="360" w:lineRule="auto"/>
        <w:rPr>
          <w:rFonts w:hAnsi="Times New Roman"/>
        </w:rPr>
      </w:pPr>
      <w:r>
        <w:rPr>
          <w:rFonts w:ascii="Segoe UI Emoji" w:hAnsi="Segoe UI Emoji" w:cs="Segoe UI Emoji" w:hint="eastAsia"/>
        </w:rPr>
        <w:t>■</w:t>
      </w:r>
      <w:r w:rsidR="00765335">
        <w:rPr>
          <w:rFonts w:ascii="Segoe UI Emoji" w:hAnsi="Segoe UI Emoji" w:cs="Segoe UI Emoji" w:hint="eastAsia"/>
        </w:rPr>
        <w:t>変更</w:t>
      </w:r>
      <w:r w:rsidR="00DF1B60">
        <w:rPr>
          <w:rFonts w:ascii="Segoe UI Emoji" w:hAnsi="Segoe UI Emoji" w:cs="Segoe UI Emoji" w:hint="eastAsia"/>
        </w:rPr>
        <w:t>申請する入</w:t>
      </w:r>
      <w:r w:rsidR="00727095">
        <w:rPr>
          <w:rFonts w:ascii="Segoe UI Emoji" w:hAnsi="Segoe UI Emoji" w:cs="Segoe UI Emoji" w:hint="eastAsia"/>
        </w:rPr>
        <w:t>所児童情報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958"/>
        <w:gridCol w:w="2833"/>
        <w:gridCol w:w="2550"/>
        <w:gridCol w:w="3541"/>
      </w:tblGrid>
      <w:tr w:rsidR="00604536" w14:paraId="4FD5CD63" w14:textId="77777777" w:rsidTr="005C3784">
        <w:tc>
          <w:tcPr>
            <w:tcW w:w="426" w:type="dxa"/>
            <w:vMerge w:val="restart"/>
            <w:shd w:val="clear" w:color="auto" w:fill="auto"/>
            <w:vAlign w:val="center"/>
          </w:tcPr>
          <w:p w14:paraId="6CE8C032" w14:textId="77777777" w:rsidR="008411BC" w:rsidRPr="005C3784" w:rsidRDefault="008411BC">
            <w:pPr>
              <w:rPr>
                <w:rFonts w:hAnsi="Times New Roman"/>
              </w:rPr>
            </w:pPr>
            <w:bookmarkStart w:id="0" w:name="_Hlk106263105"/>
            <w:r w:rsidRPr="005C3784">
              <w:rPr>
                <w:rFonts w:hAnsi="Times New Roman" w:hint="eastAsia"/>
              </w:rPr>
              <w:t>１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38223C45" w14:textId="77777777" w:rsidR="008411BC" w:rsidRPr="005C3784" w:rsidRDefault="008411BC" w:rsidP="008411BC">
            <w:pPr>
              <w:jc w:val="center"/>
              <w:rPr>
                <w:rFonts w:hAnsi="Times New Roman"/>
              </w:rPr>
            </w:pPr>
            <w:r w:rsidRPr="005C3784">
              <w:rPr>
                <w:rFonts w:hAnsi="Times New Roman" w:hint="eastAsia"/>
              </w:rPr>
              <w:t>児童名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6EF185" w14:textId="77777777" w:rsidR="008411BC" w:rsidRPr="005C3784" w:rsidRDefault="008411BC" w:rsidP="003151FA">
            <w:pPr>
              <w:rPr>
                <w:rFonts w:hAnsi="Times New Roman"/>
              </w:rPr>
            </w:pPr>
            <w:r w:rsidRPr="005C3784">
              <w:rPr>
                <w:rFonts w:hAnsi="Times New Roman" w:hint="eastAsia"/>
                <w:sz w:val="16"/>
              </w:rPr>
              <w:t>ふりがな</w:t>
            </w:r>
            <w:r w:rsidR="003151FA" w:rsidRPr="005C3784">
              <w:rPr>
                <w:rFonts w:hAnsi="Times New Roman" w:hint="eastAsia"/>
                <w:sz w:val="16"/>
              </w:rPr>
              <w:t xml:space="preserve"> </w:t>
            </w:r>
            <w:sdt>
              <w:sdtPr>
                <w:rPr>
                  <w:rFonts w:hint="eastAsia"/>
                  <w:sz w:val="14"/>
                </w:rPr>
                <w:id w:val="1601683711"/>
                <w:placeholder>
                  <w:docPart w:val="540B8E19156F4CE6AEEEFE3FBED4BDF2"/>
                </w:placeholder>
                <w:text w:multiLine="1"/>
              </w:sdtPr>
              <w:sdtEndPr/>
              <w:sdtContent>
                <w:r w:rsidR="003151FA" w:rsidRPr="005C3784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　　　　　</w:t>
                </w:r>
              </w:sdtContent>
            </w:sdt>
          </w:p>
        </w:tc>
        <w:tc>
          <w:tcPr>
            <w:tcW w:w="2552" w:type="dxa"/>
            <w:shd w:val="clear" w:color="auto" w:fill="auto"/>
            <w:vAlign w:val="center"/>
          </w:tcPr>
          <w:p w14:paraId="7F34359B" w14:textId="77777777" w:rsidR="008411BC" w:rsidRPr="005C3784" w:rsidRDefault="008411BC" w:rsidP="008411BC">
            <w:pPr>
              <w:jc w:val="center"/>
              <w:rPr>
                <w:rFonts w:hAnsi="Times New Roman"/>
              </w:rPr>
            </w:pPr>
            <w:r w:rsidRPr="005C3784">
              <w:rPr>
                <w:rFonts w:hAnsi="Times New Roman" w:hint="eastAsia"/>
              </w:rPr>
              <w:t>生年月日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0F987A7" w14:textId="77777777" w:rsidR="008411BC" w:rsidRPr="005C3784" w:rsidRDefault="008411BC" w:rsidP="008411BC">
            <w:pPr>
              <w:jc w:val="center"/>
              <w:rPr>
                <w:rFonts w:hAnsi="Times New Roman"/>
              </w:rPr>
            </w:pPr>
            <w:r w:rsidRPr="005C3784">
              <w:rPr>
                <w:rFonts w:hAnsi="Times New Roman" w:hint="eastAsia"/>
              </w:rPr>
              <w:t>在籍学童保育所名</w:t>
            </w:r>
          </w:p>
        </w:tc>
      </w:tr>
      <w:bookmarkEnd w:id="0"/>
      <w:tr w:rsidR="00604536" w14:paraId="7304E9D9" w14:textId="77777777" w:rsidTr="005C3784">
        <w:trPr>
          <w:trHeight w:val="397"/>
        </w:trPr>
        <w:tc>
          <w:tcPr>
            <w:tcW w:w="426" w:type="dxa"/>
            <w:vMerge/>
            <w:shd w:val="clear" w:color="auto" w:fill="auto"/>
            <w:vAlign w:val="center"/>
          </w:tcPr>
          <w:p w14:paraId="58351FE3" w14:textId="77777777" w:rsidR="008411BC" w:rsidRPr="005C3784" w:rsidRDefault="008411BC">
            <w:pPr>
              <w:rPr>
                <w:rFonts w:hAnsi="Times New Roman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091527E7" w14:textId="77777777" w:rsidR="008411BC" w:rsidRPr="005C3784" w:rsidRDefault="008411BC" w:rsidP="008411BC">
            <w:pPr>
              <w:jc w:val="center"/>
              <w:rPr>
                <w:rFonts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A873A1" w14:textId="02E0270D" w:rsidR="008411BC" w:rsidRPr="005C3784" w:rsidRDefault="007F67F8" w:rsidP="003151FA">
            <w:pPr>
              <w:rPr>
                <w:rFonts w:hAnsi="Times New Roman"/>
              </w:rPr>
            </w:pPr>
            <w:sdt>
              <w:sdtPr>
                <w:rPr>
                  <w:rFonts w:hint="eastAsia"/>
                  <w:sz w:val="20"/>
                </w:rPr>
                <w:id w:val="-725453428"/>
                <w:placeholder>
                  <w:docPart w:val="AAF190152E3E452EBDF11C8DCBFB0E8B"/>
                </w:placeholder>
                <w:showingPlcHdr/>
                <w:text w:multiLine="1"/>
              </w:sdtPr>
              <w:sdtEndPr/>
              <w:sdtContent>
                <w:r w:rsidR="00163942" w:rsidRPr="005C3784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　　　　　 </w:t>
                </w:r>
                <w:r w:rsidR="00163942" w:rsidRPr="005C3784">
                  <w:rPr>
                    <w:rFonts w:asciiTheme="minorEastAsia" w:hAnsiTheme="minorEastAsia"/>
                    <w:color w:val="000000" w:themeColor="text1"/>
                    <w:sz w:val="28"/>
                    <w:szCs w:val="21"/>
                    <w:u w:val="dotted"/>
                  </w:rPr>
                  <w:t xml:space="preserve"> </w:t>
                </w:r>
                <w:r w:rsidR="00163942" w:rsidRPr="005C3784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　</w:t>
                </w:r>
              </w:sdtContent>
            </w:sdt>
          </w:p>
        </w:tc>
        <w:tc>
          <w:tcPr>
            <w:tcW w:w="2552" w:type="dxa"/>
            <w:shd w:val="clear" w:color="auto" w:fill="auto"/>
            <w:vAlign w:val="center"/>
          </w:tcPr>
          <w:p w14:paraId="5868AF7E" w14:textId="77777777" w:rsidR="008411BC" w:rsidRPr="005C3784" w:rsidRDefault="007F67F8" w:rsidP="00B30B74">
            <w:pPr>
              <w:jc w:val="right"/>
              <w:rPr>
                <w:rFonts w:hAnsi="Times New Roman"/>
              </w:rPr>
            </w:pPr>
            <w:sdt>
              <w:sdtPr>
                <w:rPr>
                  <w:rStyle w:val="3"/>
                  <w:rFonts w:hint="eastAsia"/>
                  <w:sz w:val="21"/>
                </w:rPr>
                <w:id w:val="1756470950"/>
                <w:placeholder>
                  <w:docPart w:val="713DA349F332421EABCE2BF0578328C2"/>
                </w:placeholder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B30B74" w:rsidRPr="005C3784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　</w:t>
                </w:r>
              </w:sdtContent>
            </w:sdt>
            <w:r w:rsidR="003151FA" w:rsidRPr="005C3784">
              <w:rPr>
                <w:rFonts w:asciiTheme="minorEastAsia" w:eastAsiaTheme="minorEastAsia" w:hAnsiTheme="minorEastAsia" w:hint="eastAsia"/>
              </w:rPr>
              <w:t xml:space="preserve">年　</w:t>
            </w:r>
            <w:sdt>
              <w:sdtPr>
                <w:rPr>
                  <w:rStyle w:val="3"/>
                  <w:rFonts w:hint="eastAsia"/>
                  <w:sz w:val="21"/>
                </w:rPr>
                <w:id w:val="2038615293"/>
                <w:placeholder>
                  <w:docPart w:val="DACA04C3A75D442C9EAC4F39E0B171A8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B30B74" w:rsidRPr="005C3784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</w:sdtContent>
            </w:sdt>
            <w:r w:rsidR="003151FA" w:rsidRPr="005C3784">
              <w:rPr>
                <w:rFonts w:asciiTheme="minorEastAsia" w:eastAsiaTheme="minorEastAsia" w:hAnsiTheme="minorEastAsia" w:hint="eastAsia"/>
              </w:rPr>
              <w:t xml:space="preserve">月　</w:t>
            </w:r>
            <w:sdt>
              <w:sdtPr>
                <w:rPr>
                  <w:rStyle w:val="3"/>
                  <w:rFonts w:hint="eastAsia"/>
                  <w:sz w:val="21"/>
                </w:rPr>
                <w:id w:val="-51307924"/>
                <w:placeholder>
                  <w:docPart w:val="33413379D3604B43AC2FB0379FBDA7FF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B30B74" w:rsidRPr="005C3784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</w:sdtContent>
            </w:sdt>
            <w:r w:rsidR="003151FA" w:rsidRPr="005C378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32163F8" w14:textId="0CEDA125" w:rsidR="008411BC" w:rsidRPr="005C3784" w:rsidRDefault="007F67F8" w:rsidP="008411BC">
            <w:pPr>
              <w:jc w:val="right"/>
              <w:rPr>
                <w:rFonts w:hAnsi="Times New Roman"/>
              </w:rPr>
            </w:pPr>
            <w:sdt>
              <w:sdtPr>
                <w:rPr>
                  <w:rStyle w:val="10"/>
                  <w:rFonts w:hAnsi="ＭＳ 明朝" w:hint="eastAsia"/>
                </w:rPr>
                <w:alias w:val="施設名を選択してください"/>
                <w:tag w:val="施設名を選択してください"/>
                <w:id w:val="-517937583"/>
                <w:placeholder>
                  <w:docPart w:val="90BC4326B0734E33B975CB46D9B1DA5E"/>
                </w:placeholder>
                <w:showingPlcHdr/>
                <w:dropDownList>
                  <w:listItem w:displayText="第一東元町" w:value="第一東元町"/>
                  <w:listItem w:displayText="第二東元町" w:value="第二東元町"/>
                  <w:listItem w:displayText="第一光町" w:value="第一光町"/>
                  <w:listItem w:displayText="第二光町" w:value="第二光町"/>
                  <w:listItem w:displayText="第三光町" w:value="第三光町"/>
                  <w:listItem w:displayText="第四光町" w:value="第四光町"/>
                  <w:listItem w:displayText="第一東恋ヶ窪" w:value="第一東恋ヶ窪"/>
                  <w:listItem w:displayText="第二東恋ヶ窪" w:value="第二東恋ヶ窪"/>
                  <w:listItem w:displayText="第三東恋ヶ窪" w:value="第三東恋ヶ窪"/>
                  <w:listItem w:displayText="第一泉町" w:value="第一泉町"/>
                  <w:listItem w:displayText="第二泉町" w:value="第二泉町"/>
                  <w:listItem w:displayText="第三泉町" w:value="第三泉町"/>
                  <w:listItem w:displayText="第一日吉町" w:value="第一日吉町"/>
                  <w:listItem w:displayText="第二日吉町" w:value="第二日吉町"/>
                  <w:listItem w:displayText="第三日吉町" w:value="第三日吉町"/>
                  <w:listItem w:displayText="第一新町" w:value="第一新町"/>
                  <w:listItem w:displayText="第二新町" w:value="第二新町"/>
                  <w:listItem w:displayText="第一本多" w:value="第一本多"/>
                  <w:listItem w:displayText="第二本多" w:value="第二本多"/>
                  <w:listItem w:displayText="第三本多" w:value="第三本多"/>
                  <w:listItem w:displayText="西町" w:value="西町"/>
                  <w:listItem w:displayText="西恋ヶ窪" w:value="西恋ヶ窪"/>
                  <w:listItem w:displayText="第一戸倉" w:value="第一戸倉"/>
                  <w:listItem w:displayText="第二戸倉" w:value="第二戸倉"/>
                </w:dropDownList>
              </w:sdtPr>
              <w:sdtEndPr>
                <w:rPr>
                  <w:rStyle w:val="a0"/>
                  <w:spacing w:val="52"/>
                  <w:sz w:val="24"/>
                  <w:szCs w:val="24"/>
                </w:rPr>
              </w:sdtEndPr>
              <w:sdtContent>
                <w:r w:rsidR="00A95789" w:rsidRPr="005C3784">
                  <w:rPr>
                    <w:rStyle w:val="10"/>
                    <w:rFonts w:hAnsi="ＭＳ 明朝" w:hint="eastAsia"/>
                  </w:rPr>
                  <w:t xml:space="preserve">　</w:t>
                </w:r>
                <w:r w:rsidR="00A95789" w:rsidRPr="005C3784">
                  <w:rPr>
                    <w:rStyle w:val="10"/>
                    <w:rFonts w:hAnsi="ＭＳ 明朝" w:hint="eastAsia"/>
                    <w:u w:val="dotted"/>
                  </w:rPr>
                  <w:t xml:space="preserve">　　　　　</w:t>
                </w:r>
              </w:sdtContent>
            </w:sdt>
            <w:r w:rsidR="008411BC" w:rsidRPr="005C3784">
              <w:rPr>
                <w:rFonts w:hAnsi="Times New Roman" w:hint="eastAsia"/>
              </w:rPr>
              <w:t>学童保育所</w:t>
            </w:r>
          </w:p>
        </w:tc>
      </w:tr>
      <w:tr w:rsidR="008411BC" w14:paraId="10B018E4" w14:textId="77777777" w:rsidTr="005C3784">
        <w:tc>
          <w:tcPr>
            <w:tcW w:w="426" w:type="dxa"/>
            <w:vMerge w:val="restart"/>
            <w:shd w:val="clear" w:color="auto" w:fill="auto"/>
            <w:vAlign w:val="center"/>
          </w:tcPr>
          <w:p w14:paraId="1E8C11FC" w14:textId="77777777" w:rsidR="008411BC" w:rsidRPr="005C3784" w:rsidRDefault="008411BC" w:rsidP="008411BC">
            <w:pPr>
              <w:rPr>
                <w:rFonts w:hAnsi="Times New Roman"/>
              </w:rPr>
            </w:pPr>
            <w:r w:rsidRPr="005C3784">
              <w:rPr>
                <w:rFonts w:hAnsi="Times New Roman" w:hint="eastAsia"/>
              </w:rPr>
              <w:t>２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7E9AB69A" w14:textId="77777777" w:rsidR="008411BC" w:rsidRPr="005C3784" w:rsidRDefault="008411BC" w:rsidP="008411BC">
            <w:pPr>
              <w:jc w:val="center"/>
              <w:rPr>
                <w:rFonts w:hAnsi="Times New Roman"/>
              </w:rPr>
            </w:pPr>
            <w:r w:rsidRPr="005C3784">
              <w:rPr>
                <w:rFonts w:hAnsi="Times New Roman" w:hint="eastAsia"/>
              </w:rPr>
              <w:t>児童名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5C2BC8" w14:textId="77777777" w:rsidR="008411BC" w:rsidRPr="005C3784" w:rsidRDefault="008411BC" w:rsidP="008411BC">
            <w:pPr>
              <w:rPr>
                <w:rFonts w:hAnsi="Times New Roman"/>
              </w:rPr>
            </w:pPr>
            <w:r w:rsidRPr="005C3784">
              <w:rPr>
                <w:rFonts w:hAnsi="Times New Roman" w:hint="eastAsia"/>
                <w:sz w:val="16"/>
              </w:rPr>
              <w:t>ふりがな</w:t>
            </w:r>
            <w:r w:rsidR="003151FA" w:rsidRPr="005C3784">
              <w:rPr>
                <w:rFonts w:hAnsi="Times New Roman" w:hint="eastAsia"/>
                <w:sz w:val="16"/>
              </w:rPr>
              <w:t xml:space="preserve"> </w:t>
            </w:r>
            <w:sdt>
              <w:sdtPr>
                <w:rPr>
                  <w:rFonts w:hint="eastAsia"/>
                  <w:sz w:val="14"/>
                </w:rPr>
                <w:id w:val="-875081363"/>
                <w:placeholder>
                  <w:docPart w:val="5F5BD2FCB33A4C56AD0FEE2C96845C6A"/>
                </w:placeholder>
                <w:showingPlcHdr/>
                <w:text w:multiLine="1"/>
              </w:sdtPr>
              <w:sdtEndPr/>
              <w:sdtContent>
                <w:r w:rsidR="003151FA" w:rsidRPr="005C3784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　　　　　</w:t>
                </w:r>
              </w:sdtContent>
            </w:sdt>
          </w:p>
        </w:tc>
        <w:tc>
          <w:tcPr>
            <w:tcW w:w="2552" w:type="dxa"/>
            <w:shd w:val="clear" w:color="auto" w:fill="auto"/>
            <w:vAlign w:val="center"/>
          </w:tcPr>
          <w:p w14:paraId="3B08589F" w14:textId="77777777" w:rsidR="008411BC" w:rsidRPr="005C3784" w:rsidRDefault="008411BC" w:rsidP="008411BC">
            <w:pPr>
              <w:jc w:val="center"/>
              <w:rPr>
                <w:rFonts w:hAnsi="Times New Roman"/>
              </w:rPr>
            </w:pPr>
            <w:r w:rsidRPr="005C3784">
              <w:rPr>
                <w:rFonts w:hAnsi="Times New Roman" w:hint="eastAsia"/>
              </w:rPr>
              <w:t>生年月日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3C91BF" w14:textId="77777777" w:rsidR="008411BC" w:rsidRPr="005C3784" w:rsidRDefault="008411BC" w:rsidP="008411BC">
            <w:pPr>
              <w:jc w:val="center"/>
              <w:rPr>
                <w:rFonts w:hAnsi="Times New Roman"/>
              </w:rPr>
            </w:pPr>
            <w:r w:rsidRPr="005C3784">
              <w:rPr>
                <w:rFonts w:hAnsi="Times New Roman" w:hint="eastAsia"/>
              </w:rPr>
              <w:t>在籍学童保育所名</w:t>
            </w:r>
          </w:p>
        </w:tc>
      </w:tr>
      <w:tr w:rsidR="00604536" w14:paraId="48571C33" w14:textId="77777777" w:rsidTr="005C3784">
        <w:trPr>
          <w:trHeight w:val="408"/>
        </w:trPr>
        <w:tc>
          <w:tcPr>
            <w:tcW w:w="426" w:type="dxa"/>
            <w:vMerge/>
            <w:shd w:val="clear" w:color="auto" w:fill="auto"/>
            <w:vAlign w:val="center"/>
          </w:tcPr>
          <w:p w14:paraId="4EB7A7C3" w14:textId="77777777" w:rsidR="008411BC" w:rsidRPr="005C3784" w:rsidRDefault="008411BC" w:rsidP="008411BC">
            <w:pPr>
              <w:rPr>
                <w:rFonts w:hAnsi="Times New Roman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76ABC1DF" w14:textId="77777777" w:rsidR="008411BC" w:rsidRPr="005C3784" w:rsidRDefault="008411BC" w:rsidP="008411BC">
            <w:pPr>
              <w:rPr>
                <w:rFonts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3986A4" w14:textId="256509B2" w:rsidR="008411BC" w:rsidRPr="005C3784" w:rsidRDefault="007F67F8" w:rsidP="008411BC">
            <w:pPr>
              <w:rPr>
                <w:rFonts w:hAnsi="Times New Roman"/>
              </w:rPr>
            </w:pPr>
            <w:sdt>
              <w:sdtPr>
                <w:rPr>
                  <w:rFonts w:hint="eastAsia"/>
                  <w:sz w:val="20"/>
                </w:rPr>
                <w:id w:val="1658193103"/>
                <w:placeholder>
                  <w:docPart w:val="91E02F10DE7840EF8437D59922FDE120"/>
                </w:placeholder>
                <w:showingPlcHdr/>
                <w:text w:multiLine="1"/>
              </w:sdtPr>
              <w:sdtEndPr/>
              <w:sdtContent>
                <w:r w:rsidR="00163942" w:rsidRPr="005C3784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　　　　　 </w:t>
                </w:r>
                <w:r w:rsidR="00163942" w:rsidRPr="005C3784">
                  <w:rPr>
                    <w:rFonts w:asciiTheme="minorEastAsia" w:hAnsiTheme="minorEastAsia"/>
                    <w:color w:val="000000" w:themeColor="text1"/>
                    <w:sz w:val="28"/>
                    <w:szCs w:val="21"/>
                    <w:u w:val="dotted"/>
                  </w:rPr>
                  <w:t xml:space="preserve"> </w:t>
                </w:r>
                <w:r w:rsidR="00163942" w:rsidRPr="005C3784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　</w:t>
                </w:r>
              </w:sdtContent>
            </w:sdt>
          </w:p>
        </w:tc>
        <w:tc>
          <w:tcPr>
            <w:tcW w:w="2552" w:type="dxa"/>
            <w:shd w:val="clear" w:color="auto" w:fill="auto"/>
            <w:vAlign w:val="center"/>
          </w:tcPr>
          <w:p w14:paraId="57EF1A84" w14:textId="36388CC1" w:rsidR="008411BC" w:rsidRPr="005C3784" w:rsidRDefault="007F67F8" w:rsidP="008411BC">
            <w:pPr>
              <w:jc w:val="right"/>
              <w:rPr>
                <w:rFonts w:hAnsi="Times New Roman"/>
              </w:rPr>
            </w:pPr>
            <w:sdt>
              <w:sdtPr>
                <w:rPr>
                  <w:rStyle w:val="3"/>
                  <w:rFonts w:hint="eastAsia"/>
                  <w:sz w:val="21"/>
                </w:rPr>
                <w:id w:val="283858606"/>
                <w:placeholder>
                  <w:docPart w:val="479B68CD6EE840FEAF974AFBB22C9AF9"/>
                </w:placeholder>
                <w:showingPlcHdr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B30B74" w:rsidRPr="005C3784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　</w:t>
                </w:r>
              </w:sdtContent>
            </w:sdt>
            <w:r w:rsidR="00B30B74" w:rsidRPr="005C3784">
              <w:rPr>
                <w:rFonts w:asciiTheme="minorEastAsia" w:eastAsiaTheme="minorEastAsia" w:hAnsiTheme="minorEastAsia" w:hint="eastAsia"/>
              </w:rPr>
              <w:t xml:space="preserve">年　</w:t>
            </w:r>
            <w:sdt>
              <w:sdtPr>
                <w:rPr>
                  <w:rStyle w:val="3"/>
                  <w:rFonts w:hint="eastAsia"/>
                  <w:sz w:val="21"/>
                </w:rPr>
                <w:id w:val="-1287656109"/>
                <w:placeholder>
                  <w:docPart w:val="598509B38A4C4344889F94B55CC0008C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B30B74" w:rsidRPr="005C3784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</w:sdtContent>
            </w:sdt>
            <w:r w:rsidR="00B30B74" w:rsidRPr="005C3784">
              <w:rPr>
                <w:rFonts w:asciiTheme="minorEastAsia" w:eastAsiaTheme="minorEastAsia" w:hAnsiTheme="minorEastAsia" w:hint="eastAsia"/>
              </w:rPr>
              <w:t xml:space="preserve">月　</w:t>
            </w:r>
            <w:sdt>
              <w:sdtPr>
                <w:rPr>
                  <w:rStyle w:val="3"/>
                  <w:rFonts w:hint="eastAsia"/>
                  <w:sz w:val="21"/>
                </w:rPr>
                <w:id w:val="-52237914"/>
                <w:placeholder>
                  <w:docPart w:val="1F0A272598CA4F75B8CF69DE18172BAE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761AC0" w:rsidRPr="005C3784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</w:sdtContent>
            </w:sdt>
            <w:r w:rsidR="00B30B74" w:rsidRPr="005C378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AD92B19" w14:textId="5A8848EF" w:rsidR="008411BC" w:rsidRPr="005C3784" w:rsidRDefault="007F67F8" w:rsidP="008411BC">
            <w:pPr>
              <w:jc w:val="right"/>
              <w:rPr>
                <w:rFonts w:hAnsi="Times New Roman"/>
              </w:rPr>
            </w:pPr>
            <w:sdt>
              <w:sdtPr>
                <w:rPr>
                  <w:rStyle w:val="10"/>
                  <w:rFonts w:hAnsi="ＭＳ 明朝" w:hint="eastAsia"/>
                </w:rPr>
                <w:alias w:val="施設名を選択してください"/>
                <w:tag w:val="施設名を選択してください"/>
                <w:id w:val="825936097"/>
                <w:placeholder>
                  <w:docPart w:val="D3EFC4784EEA4F1EB1D27E38B13E2279"/>
                </w:placeholder>
                <w:showingPlcHdr/>
                <w:dropDownList>
                  <w:listItem w:displayText="第一東元町" w:value="第一東元町"/>
                  <w:listItem w:displayText="第二東元町" w:value="第二東元町"/>
                  <w:listItem w:displayText="第一光町" w:value="第一光町"/>
                  <w:listItem w:displayText="第二光町" w:value="第二光町"/>
                  <w:listItem w:displayText="第三光町" w:value="第三光町"/>
                  <w:listItem w:displayText="第四光町" w:value="第四光町"/>
                  <w:listItem w:displayText="第一東恋ヶ窪" w:value="第一東恋ヶ窪"/>
                  <w:listItem w:displayText="第二東恋ヶ窪" w:value="第二東恋ヶ窪"/>
                  <w:listItem w:displayText="第三東恋ヶ窪" w:value="第三東恋ヶ窪"/>
                  <w:listItem w:displayText="第一泉町" w:value="第一泉町"/>
                  <w:listItem w:displayText="第二泉町" w:value="第二泉町"/>
                  <w:listItem w:displayText="第三泉町" w:value="第三泉町"/>
                  <w:listItem w:displayText="第一日吉町" w:value="第一日吉町"/>
                  <w:listItem w:displayText="第二日吉町" w:value="第二日吉町"/>
                  <w:listItem w:displayText="第三日吉町" w:value="第三日吉町"/>
                  <w:listItem w:displayText="第一新町" w:value="第一新町"/>
                  <w:listItem w:displayText="第二新町" w:value="第二新町"/>
                  <w:listItem w:displayText="第一本多" w:value="第一本多"/>
                  <w:listItem w:displayText="第二本多" w:value="第二本多"/>
                  <w:listItem w:displayText="第三本多" w:value="第三本多"/>
                  <w:listItem w:displayText="西町" w:value="西町"/>
                  <w:listItem w:displayText="西恋ヶ窪" w:value="西恋ヶ窪"/>
                  <w:listItem w:displayText="第一戸倉" w:value="第一戸倉"/>
                  <w:listItem w:displayText="第二戸倉" w:value="第二戸倉"/>
                </w:dropDownList>
              </w:sdtPr>
              <w:sdtEndPr>
                <w:rPr>
                  <w:rStyle w:val="a0"/>
                  <w:spacing w:val="52"/>
                  <w:sz w:val="24"/>
                  <w:szCs w:val="24"/>
                </w:rPr>
              </w:sdtEndPr>
              <w:sdtContent>
                <w:r w:rsidR="00A95789" w:rsidRPr="005C3784">
                  <w:rPr>
                    <w:rStyle w:val="10"/>
                    <w:rFonts w:hAnsi="ＭＳ 明朝" w:hint="eastAsia"/>
                  </w:rPr>
                  <w:t xml:space="preserve">　</w:t>
                </w:r>
                <w:r w:rsidR="00A95789" w:rsidRPr="005C3784">
                  <w:rPr>
                    <w:rStyle w:val="10"/>
                    <w:rFonts w:hAnsi="ＭＳ 明朝" w:hint="eastAsia"/>
                    <w:u w:val="dotted"/>
                  </w:rPr>
                  <w:t xml:space="preserve">　　　　　</w:t>
                </w:r>
              </w:sdtContent>
            </w:sdt>
            <w:r w:rsidR="008411BC" w:rsidRPr="005C3784">
              <w:rPr>
                <w:rFonts w:hAnsi="Times New Roman" w:hint="eastAsia"/>
              </w:rPr>
              <w:t>学童保育所</w:t>
            </w:r>
          </w:p>
        </w:tc>
      </w:tr>
    </w:tbl>
    <w:p w14:paraId="50E19A42" w14:textId="77777777" w:rsidR="008411BC" w:rsidRDefault="008411BC">
      <w:pPr>
        <w:rPr>
          <w:rFonts w:hAnsi="Times New Roman"/>
        </w:rPr>
      </w:pPr>
      <w:r>
        <w:rPr>
          <w:rFonts w:hAnsi="Times New Roman" w:hint="eastAsia"/>
        </w:rPr>
        <w:t>上記児童</w:t>
      </w:r>
      <w:r w:rsidR="00DF1B60">
        <w:rPr>
          <w:rFonts w:hAnsi="Times New Roman" w:hint="eastAsia"/>
        </w:rPr>
        <w:t>について，下記のとおり変更して入所の継続を希望するので，申請します。</w:t>
      </w:r>
    </w:p>
    <w:p w14:paraId="79E7A59F" w14:textId="77777777" w:rsidR="00062F6D" w:rsidRPr="00264081" w:rsidRDefault="00DF1B60">
      <w:pPr>
        <w:rPr>
          <w:rFonts w:hAnsi="Times New Roman"/>
        </w:rPr>
      </w:pPr>
      <w:r>
        <w:rPr>
          <w:rFonts w:hAnsi="Times New Roman" w:hint="eastAsia"/>
        </w:rPr>
        <w:t>■変更内容</w:t>
      </w:r>
      <w:r w:rsidR="00CD1A33">
        <w:rPr>
          <w:rFonts w:hAnsi="Times New Roman" w:hint="eastAsia"/>
        </w:rPr>
        <w:t>（</w:t>
      </w:r>
      <w:r w:rsidR="003C60D6">
        <w:rPr>
          <w:rFonts w:hAnsi="Times New Roman" w:hint="eastAsia"/>
        </w:rPr>
        <w:t>該当する項目欄</w:t>
      </w:r>
      <w:r w:rsidR="003C60D6">
        <w:rPr>
          <w:rFonts w:ascii="Segoe UI Emoji" w:hAnsi="Segoe UI Emoji" w:cs="Segoe UI Emoji" w:hint="eastAsia"/>
        </w:rPr>
        <w:t>に☑し，変更内容の記入及び必要書類を添付してください。</w:t>
      </w:r>
      <w:r w:rsidR="00CD1A33">
        <w:rPr>
          <w:rFonts w:ascii="Segoe UI Emoji" w:hAnsi="Segoe UI Emoji" w:cs="Segoe UI Emoji" w:hint="eastAsia"/>
        </w:rPr>
        <w:t>）</w:t>
      </w:r>
    </w:p>
    <w:tbl>
      <w:tblPr>
        <w:tblW w:w="10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183"/>
      </w:tblGrid>
      <w:tr w:rsidR="00D1424C" w14:paraId="2DCD16D9" w14:textId="77777777" w:rsidTr="005C3784">
        <w:trPr>
          <w:trHeight w:val="27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9C830" w14:textId="77777777" w:rsidR="00D1424C" w:rsidRDefault="00D1424C" w:rsidP="00310DA2">
            <w:pPr>
              <w:jc w:val="center"/>
              <w:rPr>
                <w:rFonts w:hAnsi="Times New Roman"/>
              </w:rPr>
            </w:pPr>
            <w:bookmarkStart w:id="1" w:name="_Hlk106353140"/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8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1A3FE" w14:textId="77777777" w:rsidR="00D1424C" w:rsidRDefault="00D1424C" w:rsidP="00310DA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</w:tr>
      <w:bookmarkEnd w:id="1"/>
      <w:tr w:rsidR="00D1424C" w14:paraId="6B2BC0E5" w14:textId="77777777" w:rsidTr="00264081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58ED" w14:textId="4B3AD1FE" w:rsidR="00D1424C" w:rsidRDefault="007F67F8" w:rsidP="00D1424C">
            <w:pPr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1367636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424C" w:rsidRPr="00C1550C">
              <w:rPr>
                <w:rFonts w:ascii="Segoe UI Emoji" w:hAnsi="Segoe UI Emoji" w:cs="Segoe UI Emoji" w:hint="eastAsia"/>
              </w:rPr>
              <w:t>利用形態</w:t>
            </w:r>
            <w:r w:rsidR="00D1424C">
              <w:rPr>
                <w:rFonts w:ascii="Segoe UI Emoji" w:hAnsi="Segoe UI Emoji" w:cs="Segoe UI Emoji" w:hint="eastAsia"/>
              </w:rPr>
              <w:t>の変更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4A9E" w14:textId="7F37B507" w:rsidR="00D1424C" w:rsidRDefault="007F67F8" w:rsidP="00D1424C">
            <w:pPr>
              <w:jc w:val="left"/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-1991401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424C">
              <w:rPr>
                <w:rFonts w:hAnsi="Times New Roman" w:hint="eastAsia"/>
              </w:rPr>
              <w:t>通年保育から三季休業保育に変更　　変更希望年月日</w:t>
            </w:r>
            <w:r w:rsidR="00CD1A33">
              <w:rPr>
                <w:rFonts w:hAnsi="Times New Roman" w:hint="eastAsia"/>
              </w:rPr>
              <w:t>（</w:t>
            </w:r>
            <w:sdt>
              <w:sdtPr>
                <w:rPr>
                  <w:rFonts w:hAnsi="Times New Roman" w:hint="eastAsia"/>
                  <w:spacing w:val="20"/>
                </w:rPr>
                <w:alias w:val="日付を選択してください（直接入力も可能です）"/>
                <w:tag w:val="日付を選択してください（直接入力も可能です）"/>
                <w:id w:val="2117562710"/>
                <w:placeholder>
                  <w:docPart w:val="DefaultPlaceholder_-1854013438"/>
                </w:placeholder>
                <w:date>
                  <w:dateFormat w:val="ggge年 M月 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C94B16">
                  <w:rPr>
                    <w:rFonts w:hAnsi="Times New Roman" w:hint="eastAsia"/>
                    <w:spacing w:val="20"/>
                  </w:rPr>
                  <w:t xml:space="preserve">　 年　 月</w:t>
                </w:r>
                <w:r w:rsidR="00D1424C" w:rsidRPr="00C94B16">
                  <w:rPr>
                    <w:rFonts w:hAnsi="Times New Roman" w:hint="eastAsia"/>
                    <w:spacing w:val="20"/>
                  </w:rPr>
                  <w:t xml:space="preserve">　</w:t>
                </w:r>
                <w:r w:rsidR="00C94B16">
                  <w:rPr>
                    <w:rFonts w:hAnsi="Times New Roman" w:hint="eastAsia"/>
                    <w:spacing w:val="20"/>
                  </w:rPr>
                  <w:t xml:space="preserve"> </w:t>
                </w:r>
                <w:r w:rsidR="00D1424C" w:rsidRPr="00C94B16">
                  <w:rPr>
                    <w:rFonts w:hAnsi="Times New Roman" w:hint="eastAsia"/>
                    <w:spacing w:val="20"/>
                  </w:rPr>
                  <w:t>日</w:t>
                </w:r>
              </w:sdtContent>
            </w:sdt>
            <w:r w:rsidR="00CD1A33">
              <w:rPr>
                <w:rFonts w:hAnsi="Times New Roman" w:hint="eastAsia"/>
              </w:rPr>
              <w:t>）</w:t>
            </w:r>
          </w:p>
          <w:p w14:paraId="601D9D63" w14:textId="62DA1988" w:rsidR="00D1424C" w:rsidRDefault="007F67F8" w:rsidP="00D1424C">
            <w:pPr>
              <w:jc w:val="left"/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-1052372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424C">
              <w:rPr>
                <w:rFonts w:hAnsi="Times New Roman" w:hint="eastAsia"/>
              </w:rPr>
              <w:t>三季休業保育から通年保育に変更　　変更希望年月日</w:t>
            </w:r>
            <w:r w:rsidR="00CD1A33">
              <w:rPr>
                <w:rFonts w:hAnsi="Times New Roman" w:hint="eastAsia"/>
              </w:rPr>
              <w:t>（</w:t>
            </w:r>
            <w:sdt>
              <w:sdtPr>
                <w:rPr>
                  <w:rFonts w:hAnsi="Times New Roman" w:hint="eastAsia"/>
                  <w:spacing w:val="20"/>
                </w:rPr>
                <w:alias w:val="日付を選択してください（直接入力も可能です）"/>
                <w:tag w:val="日付を選択してください（直接入力も可能です）"/>
                <w:id w:val="-594559675"/>
                <w:placeholder>
                  <w:docPart w:val="06FFF446064A44D1AD2926CAEF353060"/>
                </w:placeholder>
                <w:date>
                  <w:dateFormat w:val="ggge年 M月 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C94B16">
                  <w:rPr>
                    <w:rFonts w:hAnsi="Times New Roman" w:hint="eastAsia"/>
                    <w:spacing w:val="20"/>
                  </w:rPr>
                  <w:t xml:space="preserve">　 年　 月</w:t>
                </w:r>
                <w:r w:rsidR="00C94B16" w:rsidRPr="00C94B16">
                  <w:rPr>
                    <w:rFonts w:hAnsi="Times New Roman" w:hint="eastAsia"/>
                    <w:spacing w:val="20"/>
                  </w:rPr>
                  <w:t xml:space="preserve">　</w:t>
                </w:r>
                <w:r w:rsidR="00C94B16">
                  <w:rPr>
                    <w:rFonts w:hAnsi="Times New Roman" w:hint="eastAsia"/>
                    <w:spacing w:val="20"/>
                  </w:rPr>
                  <w:t xml:space="preserve"> </w:t>
                </w:r>
                <w:r w:rsidR="00C94B16" w:rsidRPr="00C94B16">
                  <w:rPr>
                    <w:rFonts w:hAnsi="Times New Roman" w:hint="eastAsia"/>
                    <w:spacing w:val="20"/>
                  </w:rPr>
                  <w:t>日</w:t>
                </w:r>
              </w:sdtContent>
            </w:sdt>
            <w:r w:rsidR="00CD1A33">
              <w:rPr>
                <w:rFonts w:hAnsi="Times New Roman" w:hint="eastAsia"/>
              </w:rPr>
              <w:t>）</w:t>
            </w:r>
          </w:p>
        </w:tc>
      </w:tr>
    </w:tbl>
    <w:p w14:paraId="0893FA8B" w14:textId="77777777" w:rsidR="00DF1B60" w:rsidRDefault="00DF1B60">
      <w:pPr>
        <w:rPr>
          <w:rFonts w:hAnsi="Times New Roman"/>
        </w:rPr>
      </w:pPr>
    </w:p>
    <w:tbl>
      <w:tblPr>
        <w:tblW w:w="10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5490"/>
      </w:tblGrid>
      <w:tr w:rsidR="00D1424C" w14:paraId="2F88C083" w14:textId="77777777" w:rsidTr="005C3784">
        <w:trPr>
          <w:trHeight w:val="27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F68F5" w14:textId="77777777" w:rsidR="00D1424C" w:rsidRDefault="00D1424C" w:rsidP="00310DA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81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A5D43" w14:textId="77777777" w:rsidR="00D1424C" w:rsidRDefault="00D1424C" w:rsidP="00310DA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</w:tr>
      <w:tr w:rsidR="00051700" w14:paraId="2ABC90A8" w14:textId="77777777" w:rsidTr="0027654C">
        <w:trPr>
          <w:trHeight w:val="3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2E18" w14:textId="12F8FD02" w:rsidR="00051700" w:rsidRDefault="007F67F8" w:rsidP="00310DA2">
            <w:pPr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1093584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1700">
              <w:rPr>
                <w:rFonts w:ascii="Segoe UI Emoji" w:hAnsi="Segoe UI Emoji" w:cs="Segoe UI Emoji" w:hint="eastAsia"/>
              </w:rPr>
              <w:t>学童保育所の変更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13A7" w14:textId="77777777" w:rsidR="00051700" w:rsidRDefault="00051700" w:rsidP="004A38D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入所希望学童保育所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CBB4" w14:textId="2584758F" w:rsidR="00051700" w:rsidRDefault="007F67F8" w:rsidP="00051700">
            <w:pPr>
              <w:jc w:val="right"/>
              <w:rPr>
                <w:rFonts w:hAnsi="Times New Roman"/>
              </w:rPr>
            </w:pPr>
            <w:sdt>
              <w:sdtPr>
                <w:rPr>
                  <w:rStyle w:val="10"/>
                  <w:rFonts w:hAnsi="ＭＳ 明朝" w:hint="eastAsia"/>
                </w:rPr>
                <w:alias w:val="施設名を選択してください"/>
                <w:tag w:val="施設名を選択してください"/>
                <w:id w:val="325947071"/>
                <w:placeholder>
                  <w:docPart w:val="4A0CCAF0FF154F3FBC449A304011FBF2"/>
                </w:placeholder>
                <w:showingPlcHdr/>
                <w:dropDownList>
                  <w:listItem w:displayText="第一東元町" w:value="第一東元町"/>
                  <w:listItem w:displayText="第二東元町" w:value="第二東元町"/>
                  <w:listItem w:displayText="第一光町" w:value="第一光町"/>
                  <w:listItem w:displayText="第二光町" w:value="第二光町"/>
                  <w:listItem w:displayText="第三光町" w:value="第三光町"/>
                  <w:listItem w:displayText="第四光町" w:value="第四光町"/>
                  <w:listItem w:displayText="第一東恋ヶ窪" w:value="第一東恋ヶ窪"/>
                  <w:listItem w:displayText="第二東恋ヶ窪" w:value="第二東恋ヶ窪"/>
                  <w:listItem w:displayText="第三東恋ヶ窪" w:value="第三東恋ヶ窪"/>
                  <w:listItem w:displayText="第一泉町" w:value="第一泉町"/>
                  <w:listItem w:displayText="第二泉町" w:value="第二泉町"/>
                  <w:listItem w:displayText="第三泉町" w:value="第三泉町"/>
                  <w:listItem w:displayText="第一日吉町" w:value="第一日吉町"/>
                  <w:listItem w:displayText="第二日吉町" w:value="第二日吉町"/>
                  <w:listItem w:displayText="第三日吉町" w:value="第三日吉町"/>
                  <w:listItem w:displayText="第一新町" w:value="第一新町"/>
                  <w:listItem w:displayText="第二新町" w:value="第二新町"/>
                  <w:listItem w:displayText="第一本多" w:value="第一本多"/>
                  <w:listItem w:displayText="第二本多" w:value="第二本多"/>
                  <w:listItem w:displayText="第三本多" w:value="第三本多"/>
                  <w:listItem w:displayText="西町" w:value="西町"/>
                  <w:listItem w:displayText="西恋ヶ窪" w:value="西恋ヶ窪"/>
                  <w:listItem w:displayText="第一戸倉" w:value="第一戸倉"/>
                  <w:listItem w:displayText="第二戸倉" w:value="第二戸倉"/>
                </w:dropDownList>
              </w:sdtPr>
              <w:sdtEndPr>
                <w:rPr>
                  <w:rStyle w:val="a0"/>
                  <w:spacing w:val="52"/>
                  <w:sz w:val="24"/>
                  <w:szCs w:val="24"/>
                </w:rPr>
              </w:sdtEndPr>
              <w:sdtContent>
                <w:r w:rsidR="00A95789" w:rsidRPr="00E923F5">
                  <w:rPr>
                    <w:rStyle w:val="10"/>
                    <w:rFonts w:hAnsi="ＭＳ 明朝" w:hint="eastAsia"/>
                  </w:rPr>
                  <w:t xml:space="preserve">　</w:t>
                </w:r>
                <w:r w:rsidR="00A95789" w:rsidRPr="00E923F5">
                  <w:rPr>
                    <w:rStyle w:val="10"/>
                    <w:rFonts w:hAnsi="ＭＳ 明朝" w:hint="eastAsia"/>
                    <w:u w:val="dotted"/>
                  </w:rPr>
                  <w:t xml:space="preserve">　　　</w:t>
                </w:r>
                <w:r w:rsidR="00A95789">
                  <w:rPr>
                    <w:rStyle w:val="10"/>
                    <w:rFonts w:hAnsi="ＭＳ 明朝" w:hint="eastAsia"/>
                    <w:u w:val="dotted"/>
                  </w:rPr>
                  <w:t xml:space="preserve">　　　　　　　　　　　　</w:t>
                </w:r>
                <w:r w:rsidR="00A95789" w:rsidRPr="00E923F5">
                  <w:rPr>
                    <w:rStyle w:val="10"/>
                    <w:rFonts w:hAnsi="ＭＳ 明朝" w:hint="eastAsia"/>
                    <w:u w:val="dotted"/>
                  </w:rPr>
                  <w:t xml:space="preserve">　　</w:t>
                </w:r>
              </w:sdtContent>
            </w:sdt>
            <w:r w:rsidR="00051700">
              <w:rPr>
                <w:rFonts w:hAnsi="Times New Roman" w:hint="eastAsia"/>
              </w:rPr>
              <w:t>学童保育所</w:t>
            </w:r>
          </w:p>
        </w:tc>
      </w:tr>
      <w:tr w:rsidR="00051700" w14:paraId="44CBC31E" w14:textId="77777777" w:rsidTr="00F77C3F">
        <w:trPr>
          <w:trHeight w:val="34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55D3" w14:textId="77777777" w:rsidR="00051700" w:rsidRDefault="00051700" w:rsidP="00310DA2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3C7E" w14:textId="77777777" w:rsidR="00051700" w:rsidRDefault="00051700" w:rsidP="0005170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変更希望年月日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A80" w14:textId="77777777" w:rsidR="00051700" w:rsidRDefault="00051700" w:rsidP="0005170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sdt>
              <w:sdtPr>
                <w:rPr>
                  <w:rFonts w:hAnsi="Times New Roman" w:hint="eastAsia"/>
                  <w:spacing w:val="20"/>
                </w:rPr>
                <w:alias w:val="日付を選択してください（直接入力も可能です）"/>
                <w:tag w:val="日付を選択してください（直接入力も可能です）"/>
                <w:id w:val="836505015"/>
                <w:placeholder>
                  <w:docPart w:val="AAA8F56F9EB04C698C62CF965AC135E4"/>
                </w:placeholder>
                <w:date>
                  <w:dateFormat w:val="ggge年 M月 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C94B16">
                  <w:rPr>
                    <w:rFonts w:hAnsi="Times New Roman" w:hint="eastAsia"/>
                    <w:spacing w:val="20"/>
                  </w:rPr>
                  <w:t xml:space="preserve">　 年　 月</w:t>
                </w:r>
                <w:r w:rsidR="00C94B16" w:rsidRPr="00C94B16">
                  <w:rPr>
                    <w:rFonts w:hAnsi="Times New Roman" w:hint="eastAsia"/>
                    <w:spacing w:val="20"/>
                  </w:rPr>
                  <w:t xml:space="preserve">　</w:t>
                </w:r>
                <w:r w:rsidR="00C94B16">
                  <w:rPr>
                    <w:rFonts w:hAnsi="Times New Roman" w:hint="eastAsia"/>
                    <w:spacing w:val="20"/>
                  </w:rPr>
                  <w:t xml:space="preserve"> </w:t>
                </w:r>
                <w:r w:rsidR="00C94B16" w:rsidRPr="00C94B16">
                  <w:rPr>
                    <w:rFonts w:hAnsi="Times New Roman" w:hint="eastAsia"/>
                    <w:spacing w:val="20"/>
                  </w:rPr>
                  <w:t>日</w:t>
                </w:r>
              </w:sdtContent>
            </w:sdt>
          </w:p>
        </w:tc>
      </w:tr>
    </w:tbl>
    <w:p w14:paraId="58092C97" w14:textId="77777777" w:rsidR="00DF1B60" w:rsidRPr="00D1424C" w:rsidRDefault="00DF1B60">
      <w:pPr>
        <w:rPr>
          <w:rFonts w:hAnsi="Times New Roman"/>
        </w:rPr>
      </w:pPr>
    </w:p>
    <w:tbl>
      <w:tblPr>
        <w:tblW w:w="10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5490"/>
      </w:tblGrid>
      <w:tr w:rsidR="00264081" w14:paraId="65E8A9D9" w14:textId="77777777" w:rsidTr="005C3784">
        <w:trPr>
          <w:trHeight w:val="27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7CC3" w14:textId="77777777" w:rsidR="00264081" w:rsidRDefault="00264081" w:rsidP="00310DA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81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F31DC" w14:textId="77777777" w:rsidR="00264081" w:rsidRDefault="00264081" w:rsidP="00310DA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</w:tr>
      <w:tr w:rsidR="00264081" w14:paraId="454733B6" w14:textId="77777777" w:rsidTr="0027654C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DD73" w14:textId="25261C6D" w:rsidR="00264081" w:rsidRDefault="007F67F8" w:rsidP="00310DA2">
            <w:pPr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1177923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4081">
              <w:rPr>
                <w:rFonts w:ascii="Segoe UI Emoji" w:hAnsi="Segoe UI Emoji" w:cs="Segoe UI Emoji" w:hint="eastAsia"/>
              </w:rPr>
              <w:t>世帯構成の変更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42AC" w14:textId="77777777" w:rsidR="00264081" w:rsidRDefault="00264081" w:rsidP="004A38D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変更が生じた保護者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754F" w14:textId="517FC5C3" w:rsidR="00264081" w:rsidRDefault="007F67F8" w:rsidP="00264081">
            <w:pPr>
              <w:jc w:val="left"/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1810976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4081">
              <w:rPr>
                <w:rFonts w:hAnsi="Times New Roman" w:hint="eastAsia"/>
              </w:rPr>
              <w:t xml:space="preserve">父　</w:t>
            </w:r>
            <w:sdt>
              <w:sdtPr>
                <w:rPr>
                  <w:rFonts w:hint="eastAsia"/>
                  <w:szCs w:val="21"/>
                </w:rPr>
                <w:id w:val="-1030410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4081">
              <w:rPr>
                <w:rFonts w:hAnsi="Times New Roman" w:hint="eastAsia"/>
              </w:rPr>
              <w:t xml:space="preserve">母　</w:t>
            </w:r>
            <w:sdt>
              <w:sdtPr>
                <w:rPr>
                  <w:rFonts w:hint="eastAsia"/>
                  <w:szCs w:val="21"/>
                </w:rPr>
                <w:id w:val="424388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4081">
              <w:rPr>
                <w:rFonts w:hAnsi="Times New Roman" w:hint="eastAsia"/>
              </w:rPr>
              <w:t>その他</w:t>
            </w:r>
          </w:p>
        </w:tc>
      </w:tr>
      <w:tr w:rsidR="00264081" w14:paraId="7ADAAC22" w14:textId="77777777" w:rsidTr="0027654C">
        <w:trPr>
          <w:trHeight w:val="27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A90E" w14:textId="77777777" w:rsidR="00264081" w:rsidRDefault="00264081" w:rsidP="00310DA2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530D" w14:textId="77777777" w:rsidR="00264081" w:rsidRDefault="00264081" w:rsidP="00310DA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変更事由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192C" w14:textId="33798562" w:rsidR="00264081" w:rsidRDefault="007F67F8" w:rsidP="00C94B16">
            <w:pPr>
              <w:jc w:val="left"/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67077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4081">
              <w:rPr>
                <w:rFonts w:hAnsi="Times New Roman" w:hint="eastAsia"/>
              </w:rPr>
              <w:t xml:space="preserve">結婚　</w:t>
            </w:r>
            <w:sdt>
              <w:sdtPr>
                <w:rPr>
                  <w:rFonts w:hint="eastAsia"/>
                  <w:szCs w:val="21"/>
                </w:rPr>
                <w:id w:val="1825010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4081">
              <w:rPr>
                <w:rFonts w:hAnsi="Times New Roman" w:hint="eastAsia"/>
              </w:rPr>
              <w:t xml:space="preserve">離婚　</w:t>
            </w:r>
            <w:sdt>
              <w:sdtPr>
                <w:rPr>
                  <w:rFonts w:hint="eastAsia"/>
                  <w:szCs w:val="21"/>
                </w:rPr>
                <w:id w:val="2032522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4081">
              <w:rPr>
                <w:rFonts w:hAnsi="Times New Roman" w:hint="eastAsia"/>
              </w:rPr>
              <w:t xml:space="preserve">死亡　</w:t>
            </w:r>
            <w:sdt>
              <w:sdtPr>
                <w:rPr>
                  <w:rFonts w:hint="eastAsia"/>
                  <w:szCs w:val="21"/>
                </w:rPr>
                <w:id w:val="-697699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4081">
              <w:rPr>
                <w:rFonts w:hAnsi="Times New Roman" w:hint="eastAsia"/>
              </w:rPr>
              <w:t>その他</w:t>
            </w:r>
            <w:r w:rsidR="00CD1A33">
              <w:rPr>
                <w:rFonts w:hAnsi="Times New Roman" w:hint="eastAsia"/>
              </w:rPr>
              <w:t>（</w:t>
            </w:r>
            <w:sdt>
              <w:sdtPr>
                <w:rPr>
                  <w:rFonts w:hint="eastAsia"/>
                  <w:sz w:val="20"/>
                </w:rPr>
                <w:id w:val="-632560372"/>
                <w:placeholder>
                  <w:docPart w:val="4F3251D99C194347A3A46EA28DB1DC45"/>
                </w:placeholder>
                <w:showingPlcHdr/>
              </w:sdtPr>
              <w:sdtEndPr/>
              <w:sdtContent>
                <w:r w:rsidR="00163942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　 </w:t>
                </w:r>
                <w:r w:rsidR="00163942">
                  <w:rPr>
                    <w:rFonts w:asciiTheme="minorEastAsia" w:hAnsiTheme="minorEastAsia"/>
                    <w:color w:val="000000" w:themeColor="text1"/>
                    <w:sz w:val="28"/>
                    <w:szCs w:val="21"/>
                    <w:u w:val="dotted"/>
                  </w:rPr>
                  <w:t xml:space="preserve"> </w:t>
                </w:r>
                <w:r w:rsidR="00163942" w:rsidRPr="00017C23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　</w:t>
                </w:r>
              </w:sdtContent>
            </w:sdt>
            <w:r w:rsidR="00CD1A33">
              <w:rPr>
                <w:rFonts w:hAnsi="Times New Roman" w:hint="eastAsia"/>
              </w:rPr>
              <w:t>）</w:t>
            </w:r>
          </w:p>
        </w:tc>
      </w:tr>
    </w:tbl>
    <w:p w14:paraId="320A9DFF" w14:textId="77777777" w:rsidR="00DF1B60" w:rsidRPr="003C60D6" w:rsidRDefault="00DF1B60">
      <w:pPr>
        <w:rPr>
          <w:rFonts w:hAnsi="Times New Roman"/>
        </w:rPr>
      </w:pPr>
    </w:p>
    <w:tbl>
      <w:tblPr>
        <w:tblW w:w="10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14"/>
        <w:gridCol w:w="236"/>
        <w:gridCol w:w="378"/>
        <w:gridCol w:w="473"/>
        <w:gridCol w:w="141"/>
        <w:gridCol w:w="426"/>
        <w:gridCol w:w="188"/>
        <w:gridCol w:w="271"/>
        <w:gridCol w:w="37"/>
        <w:gridCol w:w="306"/>
        <w:gridCol w:w="190"/>
        <w:gridCol w:w="425"/>
        <w:gridCol w:w="142"/>
        <w:gridCol w:w="142"/>
        <w:gridCol w:w="1486"/>
        <w:gridCol w:w="2728"/>
      </w:tblGrid>
      <w:tr w:rsidR="00C0633F" w14:paraId="3B50F5D0" w14:textId="77777777" w:rsidTr="005C3784">
        <w:trPr>
          <w:trHeight w:val="273"/>
        </w:trPr>
        <w:tc>
          <w:tcPr>
            <w:tcW w:w="2127" w:type="dxa"/>
            <w:shd w:val="clear" w:color="auto" w:fill="auto"/>
            <w:vAlign w:val="center"/>
          </w:tcPr>
          <w:p w14:paraId="5C5C0D09" w14:textId="77777777" w:rsidR="00C0633F" w:rsidRDefault="00C0633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8183" w:type="dxa"/>
            <w:gridSpan w:val="16"/>
            <w:shd w:val="clear" w:color="auto" w:fill="auto"/>
            <w:vAlign w:val="center"/>
          </w:tcPr>
          <w:p w14:paraId="526D0476" w14:textId="77777777" w:rsidR="00C0633F" w:rsidRDefault="00C0633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</w:tr>
      <w:bookmarkStart w:id="2" w:name="_Hlk106356238"/>
      <w:tr w:rsidR="00264081" w14:paraId="2A720B85" w14:textId="77777777" w:rsidTr="00193022">
        <w:trPr>
          <w:trHeight w:val="361"/>
        </w:trPr>
        <w:tc>
          <w:tcPr>
            <w:tcW w:w="2127" w:type="dxa"/>
            <w:vAlign w:val="center"/>
          </w:tcPr>
          <w:p w14:paraId="2BF30953" w14:textId="42A24944" w:rsidR="00264081" w:rsidRPr="00604536" w:rsidRDefault="007F67F8">
            <w:pPr>
              <w:rPr>
                <w:rFonts w:hAnsi="Times New Roman"/>
                <w:sz w:val="14"/>
              </w:rPr>
            </w:pPr>
            <w:sdt>
              <w:sdtPr>
                <w:rPr>
                  <w:rFonts w:hint="eastAsia"/>
                  <w:szCs w:val="21"/>
                </w:rPr>
                <w:id w:val="-2521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4081">
              <w:rPr>
                <w:rFonts w:hAnsi="Times New Roman" w:hint="eastAsia"/>
              </w:rPr>
              <w:t>入所要件の変更</w:t>
            </w:r>
          </w:p>
        </w:tc>
        <w:tc>
          <w:tcPr>
            <w:tcW w:w="2268" w:type="dxa"/>
            <w:gridSpan w:val="6"/>
            <w:vAlign w:val="center"/>
          </w:tcPr>
          <w:p w14:paraId="25B98A0C" w14:textId="77777777" w:rsidR="00264081" w:rsidRPr="00604536" w:rsidRDefault="00264081">
            <w:pPr>
              <w:rPr>
                <w:rFonts w:hAnsi="Times New Roman"/>
                <w:sz w:val="14"/>
              </w:rPr>
            </w:pPr>
            <w:r>
              <w:rPr>
                <w:rFonts w:hAnsi="Times New Roman" w:hint="eastAsia"/>
              </w:rPr>
              <w:t>変更が生じた保護者</w:t>
            </w:r>
          </w:p>
        </w:tc>
        <w:tc>
          <w:tcPr>
            <w:tcW w:w="5915" w:type="dxa"/>
            <w:gridSpan w:val="10"/>
            <w:vAlign w:val="center"/>
          </w:tcPr>
          <w:p w14:paraId="59F1C07B" w14:textId="0B9192D5" w:rsidR="00264081" w:rsidRPr="00604536" w:rsidRDefault="00264081">
            <w:pPr>
              <w:rPr>
                <w:rFonts w:hAnsi="Times New Roman"/>
                <w:sz w:val="14"/>
              </w:rPr>
            </w:pPr>
            <w:r>
              <w:rPr>
                <w:rFonts w:hAnsi="Times New Roman" w:hint="eastAsia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917582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Ansi="Times New Roman" w:hint="eastAsia"/>
              </w:rPr>
              <w:t xml:space="preserve">父　</w:t>
            </w:r>
            <w:sdt>
              <w:sdtPr>
                <w:rPr>
                  <w:rFonts w:hint="eastAsia"/>
                  <w:szCs w:val="21"/>
                </w:rPr>
                <w:id w:val="-19897795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Ansi="Times New Roman" w:hint="eastAsia"/>
              </w:rPr>
              <w:t xml:space="preserve">母　</w:t>
            </w:r>
            <w:sdt>
              <w:sdtPr>
                <w:rPr>
                  <w:rFonts w:hint="eastAsia"/>
                  <w:szCs w:val="21"/>
                </w:rPr>
                <w:id w:val="-10103632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Ansi="Times New Roman" w:hint="eastAsia"/>
              </w:rPr>
              <w:t>その他</w:t>
            </w:r>
          </w:p>
        </w:tc>
      </w:tr>
      <w:tr w:rsidR="0027654C" w:rsidRPr="00604536" w14:paraId="0EA2B7B7" w14:textId="77777777" w:rsidTr="0027654C">
        <w:trPr>
          <w:trHeight w:val="194"/>
        </w:trPr>
        <w:tc>
          <w:tcPr>
            <w:tcW w:w="10310" w:type="dxa"/>
            <w:gridSpan w:val="17"/>
            <w:vAlign w:val="center"/>
          </w:tcPr>
          <w:p w14:paraId="7430C92D" w14:textId="77777777" w:rsidR="0027654C" w:rsidRPr="00604536" w:rsidRDefault="0027654C" w:rsidP="00310DA2">
            <w:pPr>
              <w:rPr>
                <w:rFonts w:hAnsi="Times New Roman"/>
                <w:sz w:val="14"/>
              </w:rPr>
            </w:pPr>
            <w:r w:rsidRPr="0027654C">
              <w:rPr>
                <w:rFonts w:hAnsi="Times New Roman" w:hint="eastAsia"/>
              </w:rPr>
              <w:t>※以下は保護者の入所要件に該当する部分に記入してください</w:t>
            </w:r>
            <w:r w:rsidR="008A3D1A">
              <w:rPr>
                <w:rFonts w:hAnsi="Times New Roman" w:hint="eastAsia"/>
              </w:rPr>
              <w:t>。</w:t>
            </w:r>
          </w:p>
        </w:tc>
      </w:tr>
      <w:bookmarkStart w:id="3" w:name="_Hlk106355038"/>
      <w:bookmarkEnd w:id="2"/>
      <w:tr w:rsidR="00661844" w14:paraId="000016D8" w14:textId="77777777" w:rsidTr="004C30DD">
        <w:trPr>
          <w:trHeight w:val="316"/>
        </w:trPr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14:paraId="136E9E68" w14:textId="00CC15D3" w:rsidR="00661844" w:rsidRDefault="007F67F8" w:rsidP="000E4A8C">
            <w:pPr>
              <w:ind w:firstLineChars="200" w:firstLine="420"/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-2066324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844">
              <w:rPr>
                <w:rFonts w:hAnsi="Times New Roman" w:hint="eastAsia"/>
              </w:rPr>
              <w:t>就労</w:t>
            </w:r>
          </w:p>
        </w:tc>
        <w:tc>
          <w:tcPr>
            <w:tcW w:w="3827" w:type="dxa"/>
            <w:gridSpan w:val="13"/>
            <w:tcBorders>
              <w:bottom w:val="nil"/>
              <w:right w:val="nil"/>
            </w:tcBorders>
            <w:vAlign w:val="center"/>
          </w:tcPr>
          <w:p w14:paraId="76851F34" w14:textId="5E42CD78" w:rsidR="00661844" w:rsidRPr="005954B0" w:rsidRDefault="00661844" w:rsidP="00D90893">
            <w:pPr>
              <w:rPr>
                <w:rFonts w:hAnsi="Times New Roman"/>
              </w:rPr>
            </w:pPr>
            <w:r>
              <w:rPr>
                <w:rFonts w:hAnsi="Times New Roman" w:hint="eastAsia"/>
                <w:sz w:val="14"/>
              </w:rPr>
              <w:t xml:space="preserve">勤務先名　</w:t>
            </w:r>
            <w:sdt>
              <w:sdtPr>
                <w:rPr>
                  <w:rFonts w:hint="eastAsia"/>
                  <w:sz w:val="14"/>
                </w:rPr>
                <w:id w:val="966935815"/>
                <w:placeholder>
                  <w:docPart w:val="118411665943440CB471F566584B11EE"/>
                </w:placeholder>
                <w:showingPlcHdr/>
                <w:text w:multiLine="1"/>
              </w:sdtPr>
              <w:sdtEndPr/>
              <w:sdtContent>
                <w:r w:rsidR="00163942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　　 </w:t>
                </w:r>
                <w:r w:rsidR="00163942">
                  <w:rPr>
                    <w:rFonts w:asciiTheme="minorEastAsia" w:hAnsiTheme="minorEastAsia"/>
                    <w:color w:val="000000" w:themeColor="text1"/>
                    <w:sz w:val="28"/>
                    <w:szCs w:val="21"/>
                    <w:u w:val="dotted"/>
                  </w:rPr>
                  <w:t xml:space="preserve"> </w:t>
                </w:r>
                <w:r w:rsidR="00163942" w:rsidRPr="00017C23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　</w:t>
                </w:r>
              </w:sdtContent>
            </w:sdt>
          </w:p>
        </w:tc>
        <w:tc>
          <w:tcPr>
            <w:tcW w:w="4356" w:type="dxa"/>
            <w:gridSpan w:val="3"/>
            <w:vMerge w:val="restart"/>
            <w:tcBorders>
              <w:left w:val="nil"/>
            </w:tcBorders>
            <w:vAlign w:val="center"/>
          </w:tcPr>
          <w:p w14:paraId="6C0B13B6" w14:textId="28AA9BA5" w:rsidR="00661844" w:rsidRDefault="00661844">
            <w:pPr>
              <w:rPr>
                <w:rFonts w:hAnsi="Times New Roman"/>
              </w:rPr>
            </w:pPr>
            <w:r>
              <w:rPr>
                <w:rFonts w:hAnsi="Times New Roman" w:hint="eastAsia"/>
                <w:sz w:val="14"/>
              </w:rPr>
              <w:t>就職</w:t>
            </w:r>
            <w:r w:rsidRPr="00604536">
              <w:rPr>
                <w:rFonts w:hAnsi="Times New Roman" w:hint="eastAsia"/>
                <w:sz w:val="14"/>
              </w:rPr>
              <w:t>年月日</w:t>
            </w:r>
            <w:r>
              <w:rPr>
                <w:rFonts w:hAnsi="Times New Roman" w:hint="eastAsia"/>
                <w:sz w:val="14"/>
              </w:rPr>
              <w:t xml:space="preserve">　</w:t>
            </w:r>
            <w:r w:rsidRPr="00604536">
              <w:rPr>
                <w:rFonts w:hAnsi="Times New Roman" w:hint="eastAsia"/>
                <w:sz w:val="14"/>
              </w:rPr>
              <w:t xml:space="preserve">　</w:t>
            </w:r>
            <w:sdt>
              <w:sdtPr>
                <w:rPr>
                  <w:rFonts w:hAnsi="Times New Roman" w:hint="eastAsia"/>
                  <w:spacing w:val="20"/>
                  <w:sz w:val="14"/>
                </w:rPr>
                <w:alias w:val="日付を選択してください（直接入力も可能です）"/>
                <w:tag w:val="日付を選択してください（直接入力も可能です）"/>
                <w:id w:val="-1046830811"/>
                <w:placeholder>
                  <w:docPart w:val="C4DA0FF1FB5D4E309E4CD0C5E9AF7635"/>
                </w:placeholder>
                <w:date>
                  <w:dateFormat w:val="ggge年　M月　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C94B16">
                  <w:rPr>
                    <w:rFonts w:hAnsi="Times New Roman" w:hint="eastAsia"/>
                    <w:spacing w:val="20"/>
                    <w:sz w:val="14"/>
                  </w:rPr>
                  <w:t xml:space="preserve">　　年　　月</w:t>
                </w:r>
                <w:r>
                  <w:rPr>
                    <w:rFonts w:hAnsi="Times New Roman" w:hint="eastAsia"/>
                    <w:spacing w:val="20"/>
                    <w:sz w:val="14"/>
                  </w:rPr>
                  <w:t xml:space="preserve">　</w:t>
                </w:r>
                <w:r w:rsidRPr="00C94B16">
                  <w:rPr>
                    <w:rFonts w:hAnsi="Times New Roman" w:hint="eastAsia"/>
                    <w:spacing w:val="20"/>
                    <w:sz w:val="14"/>
                  </w:rPr>
                  <w:t xml:space="preserve">　日</w:t>
                </w:r>
              </w:sdtContent>
            </w:sdt>
          </w:p>
        </w:tc>
      </w:tr>
      <w:tr w:rsidR="00661844" w14:paraId="5C8ABE76" w14:textId="77777777" w:rsidTr="003205B9">
        <w:trPr>
          <w:trHeight w:val="278"/>
        </w:trPr>
        <w:tc>
          <w:tcPr>
            <w:tcW w:w="2127" w:type="dxa"/>
            <w:vMerge/>
            <w:vAlign w:val="center"/>
          </w:tcPr>
          <w:p w14:paraId="1DE3AA13" w14:textId="77777777" w:rsidR="00661844" w:rsidRDefault="00661844" w:rsidP="000E4A8C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3827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42005BCA" w14:textId="5CAF13E2" w:rsidR="00661844" w:rsidRPr="00661844" w:rsidRDefault="00661844" w:rsidP="00D90893">
            <w:pPr>
              <w:rPr>
                <w:sz w:val="16"/>
              </w:rPr>
            </w:pPr>
            <w:r w:rsidRPr="00604536">
              <w:rPr>
                <w:rFonts w:hAnsi="Times New Roman" w:hint="eastAsia"/>
                <w:sz w:val="14"/>
              </w:rPr>
              <w:t>電話番号</w:t>
            </w:r>
            <w:r>
              <w:rPr>
                <w:rFonts w:hAnsi="Times New Roman" w:hint="eastAsia"/>
                <w:sz w:val="14"/>
              </w:rPr>
              <w:t xml:space="preserve">　</w:t>
            </w:r>
            <w:sdt>
              <w:sdtPr>
                <w:rPr>
                  <w:rFonts w:hint="eastAsia"/>
                  <w:sz w:val="16"/>
                </w:rPr>
                <w:id w:val="-512224224"/>
                <w:placeholder>
                  <w:docPart w:val="B53F3B74E1D54A0186C172D7AF96085D"/>
                </w:placeholder>
                <w:showingPlcHdr/>
                <w:text w:multiLine="1"/>
              </w:sdtPr>
              <w:sdtEndPr/>
              <w:sdtContent>
                <w:r w:rsidR="00163942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　</w:t>
                </w:r>
                <w:r w:rsidR="00163942">
                  <w:rPr>
                    <w:rFonts w:asciiTheme="minorEastAsia" w:hAnsiTheme="minorEastAsia"/>
                    <w:color w:val="000000" w:themeColor="text1"/>
                    <w:sz w:val="28"/>
                    <w:szCs w:val="21"/>
                    <w:u w:val="dotted"/>
                  </w:rPr>
                  <w:t xml:space="preserve"> </w:t>
                </w:r>
                <w:r w:rsidR="00163942" w:rsidRPr="00017C23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　</w:t>
                </w:r>
              </w:sdtContent>
            </w:sdt>
          </w:p>
        </w:tc>
        <w:tc>
          <w:tcPr>
            <w:tcW w:w="4356" w:type="dxa"/>
            <w:gridSpan w:val="3"/>
            <w:vMerge/>
            <w:tcBorders>
              <w:left w:val="nil"/>
            </w:tcBorders>
            <w:vAlign w:val="center"/>
          </w:tcPr>
          <w:p w14:paraId="22CE39C3" w14:textId="77777777" w:rsidR="00661844" w:rsidRDefault="00661844">
            <w:pPr>
              <w:rPr>
                <w:rFonts w:hAnsi="Times New Roman"/>
              </w:rPr>
            </w:pPr>
          </w:p>
        </w:tc>
      </w:tr>
      <w:tr w:rsidR="008843C8" w14:paraId="7170DB5D" w14:textId="77777777" w:rsidTr="003205B9">
        <w:trPr>
          <w:trHeight w:val="268"/>
        </w:trPr>
        <w:tc>
          <w:tcPr>
            <w:tcW w:w="2127" w:type="dxa"/>
            <w:vMerge/>
            <w:vAlign w:val="center"/>
          </w:tcPr>
          <w:p w14:paraId="51B99FCA" w14:textId="77777777" w:rsidR="008843C8" w:rsidRDefault="008843C8" w:rsidP="000E4A8C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239265F" w14:textId="573CE140" w:rsidR="008843C8" w:rsidRDefault="008843C8" w:rsidP="00D90893">
            <w:pPr>
              <w:rPr>
                <w:rFonts w:hAnsi="Times New Roman"/>
                <w:sz w:val="14"/>
              </w:rPr>
            </w:pPr>
            <w:r w:rsidRPr="005128D6">
              <w:rPr>
                <w:rFonts w:hAnsi="ＭＳ 明朝" w:hint="eastAsia"/>
                <w:sz w:val="16"/>
                <w:szCs w:val="14"/>
              </w:rPr>
              <w:t>通勤時間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93DEE" w14:textId="42CCB307" w:rsidR="008843C8" w:rsidRDefault="007F67F8" w:rsidP="008843C8">
            <w:pPr>
              <w:jc w:val="right"/>
              <w:rPr>
                <w:rFonts w:hAnsi="Times New Roman"/>
                <w:sz w:val="14"/>
              </w:rPr>
            </w:pPr>
            <w:sdt>
              <w:sdtPr>
                <w:rPr>
                  <w:rFonts w:hint="eastAsia"/>
                  <w:sz w:val="16"/>
                </w:rPr>
                <w:id w:val="1861627856"/>
                <w:placeholder>
                  <w:docPart w:val="48E1A6C67F6A40709865E9A85C3327EE"/>
                </w:placeholder>
                <w:showingPlcHdr/>
                <w:text w:multiLine="1"/>
              </w:sdtPr>
              <w:sdtEndPr>
                <w:rPr>
                  <w:rFonts w:hAnsi="ＭＳ 明朝"/>
                  <w:szCs w:val="14"/>
                </w:rPr>
              </w:sdtEndPr>
              <w:sdtContent>
                <w:r w:rsidR="00761AC0">
                  <w:rPr>
                    <w:rFonts w:asciiTheme="minorEastAsia" w:hAnsiTheme="minorEastAsia"/>
                    <w:color w:val="000000" w:themeColor="text1"/>
                    <w:sz w:val="28"/>
                    <w:szCs w:val="21"/>
                    <w:u w:val="dotted"/>
                  </w:rPr>
                  <w:t xml:space="preserve"> </w:t>
                </w:r>
                <w:r w:rsidR="00761AC0" w:rsidRPr="00017C23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</w:t>
                </w:r>
              </w:sdtContent>
            </w:sdt>
          </w:p>
        </w:tc>
        <w:tc>
          <w:tcPr>
            <w:tcW w:w="10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D007F" w14:textId="03FB69D9" w:rsidR="008843C8" w:rsidRDefault="008843C8" w:rsidP="00D90893">
            <w:pPr>
              <w:rPr>
                <w:rFonts w:hAnsi="Times New Roman"/>
                <w:sz w:val="14"/>
              </w:rPr>
            </w:pPr>
            <w:r w:rsidRPr="005128D6">
              <w:rPr>
                <w:rFonts w:hAnsi="ＭＳ 明朝" w:hint="eastAsia"/>
                <w:sz w:val="16"/>
                <w:szCs w:val="14"/>
              </w:rPr>
              <w:t>時間</w:t>
            </w:r>
            <w:r>
              <w:rPr>
                <w:rFonts w:hAnsi="ＭＳ 明朝" w:hint="eastAsia"/>
                <w:sz w:val="16"/>
                <w:szCs w:val="14"/>
              </w:rPr>
              <w:t xml:space="preserve">  </w:t>
            </w:r>
            <w:r>
              <w:rPr>
                <w:rFonts w:hint="eastAsia"/>
                <w:sz w:val="16"/>
              </w:rPr>
              <w:t xml:space="preserve"> </w:t>
            </w:r>
            <w:sdt>
              <w:sdtPr>
                <w:rPr>
                  <w:rFonts w:hint="eastAsia"/>
                  <w:sz w:val="16"/>
                </w:rPr>
                <w:id w:val="-706028266"/>
                <w:placeholder>
                  <w:docPart w:val="B9D6F7B439CE4667BBC60CCAD30EBA93"/>
                </w:placeholder>
                <w:showingPlcHdr/>
                <w:text w:multiLine="1"/>
              </w:sdtPr>
              <w:sdtEndPr/>
              <w:sdtContent>
                <w:r w:rsidRPr="00017C23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dotted"/>
                  </w:rPr>
                  <w:t xml:space="preserve">　</w:t>
                </w:r>
              </w:sdtContent>
            </w:sdt>
          </w:p>
        </w:tc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E9F0" w14:textId="4301DE0A" w:rsidR="008843C8" w:rsidRDefault="008843C8" w:rsidP="008843C8">
            <w:pPr>
              <w:ind w:firstLineChars="50" w:firstLine="80"/>
              <w:rPr>
                <w:rFonts w:hAnsi="Times New Roman"/>
                <w:sz w:val="14"/>
              </w:rPr>
            </w:pPr>
            <w:r w:rsidRPr="005128D6">
              <w:rPr>
                <w:rFonts w:hAnsi="ＭＳ 明朝" w:hint="eastAsia"/>
                <w:sz w:val="16"/>
                <w:szCs w:val="14"/>
              </w:rPr>
              <w:t>分</w:t>
            </w:r>
          </w:p>
        </w:tc>
        <w:tc>
          <w:tcPr>
            <w:tcW w:w="4356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37A2890F" w14:textId="77777777" w:rsidR="008843C8" w:rsidRDefault="008843C8">
            <w:pPr>
              <w:rPr>
                <w:rFonts w:hAnsi="Times New Roman"/>
              </w:rPr>
            </w:pPr>
          </w:p>
        </w:tc>
      </w:tr>
      <w:tr w:rsidR="00661844" w14:paraId="3D04A90D" w14:textId="77777777" w:rsidTr="008B7B15">
        <w:trPr>
          <w:trHeight w:val="273"/>
        </w:trPr>
        <w:tc>
          <w:tcPr>
            <w:tcW w:w="2127" w:type="dxa"/>
            <w:vMerge/>
            <w:vAlign w:val="center"/>
          </w:tcPr>
          <w:p w14:paraId="1E791B56" w14:textId="77777777" w:rsidR="00661844" w:rsidRDefault="00661844">
            <w:pPr>
              <w:rPr>
                <w:rFonts w:hAnsi="Times New Roman"/>
              </w:rPr>
            </w:pPr>
          </w:p>
        </w:tc>
        <w:tc>
          <w:tcPr>
            <w:tcW w:w="8183" w:type="dxa"/>
            <w:gridSpan w:val="16"/>
            <w:tcBorders>
              <w:top w:val="nil"/>
            </w:tcBorders>
            <w:vAlign w:val="center"/>
          </w:tcPr>
          <w:p w14:paraId="271A74EE" w14:textId="61919665" w:rsidR="00661844" w:rsidRPr="00164D24" w:rsidRDefault="00661844" w:rsidP="00661844">
            <w:pPr>
              <w:jc w:val="right"/>
              <w:rPr>
                <w:rFonts w:hAnsi="Times New Roman"/>
                <w:sz w:val="18"/>
              </w:rPr>
            </w:pPr>
            <w:r w:rsidRPr="00147D9D">
              <w:rPr>
                <w:rFonts w:hAnsi="Times New Roman" w:hint="eastAsia"/>
                <w:sz w:val="18"/>
              </w:rPr>
              <w:t>※勤務証明書を必ず添付してください。</w:t>
            </w:r>
          </w:p>
        </w:tc>
      </w:tr>
      <w:bookmarkEnd w:id="3"/>
      <w:tr w:rsidR="00D90893" w14:paraId="7B43FA1E" w14:textId="77777777" w:rsidTr="00C31228">
        <w:trPr>
          <w:trHeight w:val="208"/>
        </w:trPr>
        <w:tc>
          <w:tcPr>
            <w:tcW w:w="2127" w:type="dxa"/>
            <w:vAlign w:val="center"/>
          </w:tcPr>
          <w:p w14:paraId="76D62259" w14:textId="62BCBF7B" w:rsidR="00D90893" w:rsidRDefault="007F67F8" w:rsidP="000E4A8C">
            <w:pPr>
              <w:ind w:firstLineChars="200" w:firstLine="420"/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15810931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90893">
              <w:rPr>
                <w:rFonts w:hAnsi="Times New Roman" w:hint="eastAsia"/>
              </w:rPr>
              <w:t>出産</w:t>
            </w:r>
          </w:p>
        </w:tc>
        <w:tc>
          <w:tcPr>
            <w:tcW w:w="3685" w:type="dxa"/>
            <w:gridSpan w:val="12"/>
            <w:tcBorders>
              <w:right w:val="nil"/>
            </w:tcBorders>
            <w:vAlign w:val="center"/>
          </w:tcPr>
          <w:p w14:paraId="0FF0AD3E" w14:textId="5EF758B1" w:rsidR="00D90893" w:rsidRDefault="00D90893" w:rsidP="00C3122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予定日</w:t>
            </w:r>
            <w:sdt>
              <w:sdtPr>
                <w:rPr>
                  <w:rFonts w:hAnsi="Times New Roman" w:hint="eastAsia"/>
                  <w:spacing w:val="20"/>
                </w:rPr>
                <w:alias w:val="日付を選択してください（直接入力も可能です）"/>
                <w:tag w:val="日付を選択してください（直接入力も可能です）"/>
                <w:id w:val="-1036269143"/>
                <w:placeholder>
                  <w:docPart w:val="74C4CBD1000847ABBC25793E3B2FFE6B"/>
                </w:placeholder>
                <w:date>
                  <w:dateFormat w:val="ggge年 M月 d日"/>
                  <w:lid w:val="ja-JP"/>
                  <w:storeMappedDataAs w:val="dateTime"/>
                  <w:calendar w:val="japan"/>
                </w:date>
              </w:sdtPr>
              <w:sdtContent>
                <w:r w:rsidR="007F67F8">
                  <w:rPr>
                    <w:rFonts w:hAnsi="Times New Roman" w:hint="eastAsia"/>
                    <w:spacing w:val="20"/>
                  </w:rPr>
                  <w:t xml:space="preserve">　 年　 月</w:t>
                </w:r>
                <w:r w:rsidR="007F67F8" w:rsidRPr="00C94B16">
                  <w:rPr>
                    <w:rFonts w:hAnsi="Times New Roman" w:hint="eastAsia"/>
                    <w:spacing w:val="20"/>
                  </w:rPr>
                  <w:t xml:space="preserve">　</w:t>
                </w:r>
                <w:r w:rsidR="007F67F8">
                  <w:rPr>
                    <w:rFonts w:hAnsi="Times New Roman" w:hint="eastAsia"/>
                    <w:spacing w:val="20"/>
                  </w:rPr>
                  <w:t xml:space="preserve"> </w:t>
                </w:r>
                <w:r w:rsidR="007F67F8" w:rsidRPr="00C94B16">
                  <w:rPr>
                    <w:rFonts w:hAnsi="Times New Roman" w:hint="eastAsia"/>
                    <w:spacing w:val="20"/>
                  </w:rPr>
                  <w:t>日</w:t>
                </w:r>
              </w:sdtContent>
            </w:sdt>
          </w:p>
        </w:tc>
        <w:tc>
          <w:tcPr>
            <w:tcW w:w="4498" w:type="dxa"/>
            <w:gridSpan w:val="4"/>
            <w:tcBorders>
              <w:left w:val="nil"/>
            </w:tcBorders>
            <w:vAlign w:val="center"/>
          </w:tcPr>
          <w:p w14:paraId="1F32CF35" w14:textId="1E2E3BBF" w:rsidR="00D90893" w:rsidRDefault="00D90893" w:rsidP="00C31228">
            <w:pPr>
              <w:rPr>
                <w:rFonts w:hAnsi="Times New Roman"/>
              </w:rPr>
            </w:pPr>
            <w:r w:rsidRPr="00F90A45">
              <w:rPr>
                <w:rFonts w:hAnsi="Times New Roman" w:hint="eastAsia"/>
              </w:rPr>
              <w:t>育児休業予定</w:t>
            </w:r>
            <w:r w:rsidRPr="00F90A45">
              <w:rPr>
                <w:rFonts w:hAnsi="Times New Roman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223057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F90A45">
              <w:rPr>
                <w:rFonts w:hAnsi="Times New Roman" w:hint="eastAsia"/>
              </w:rPr>
              <w:t>有</w:t>
            </w:r>
            <w:r>
              <w:rPr>
                <w:rFonts w:hAnsi="Times New Roman" w:hint="eastAsia"/>
              </w:rPr>
              <w:t>（</w:t>
            </w:r>
            <w:sdt>
              <w:sdtPr>
                <w:rPr>
                  <w:rFonts w:hAnsi="Times New Roman" w:hint="eastAsia"/>
                </w:rPr>
                <w:alias w:val="日付を選択してください（直接入力も可能です）"/>
                <w:tag w:val="日付を選択してください（直接入力も可能です）"/>
                <w:id w:val="203379878"/>
                <w:placeholder>
                  <w:docPart w:val="DefaultPlaceholder_-1854013438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90A45">
                  <w:rPr>
                    <w:rFonts w:hAnsi="Times New Roman" w:hint="eastAsia"/>
                  </w:rPr>
                  <w:t xml:space="preserve">　年　月　日</w:t>
                </w:r>
              </w:sdtContent>
            </w:sdt>
            <w:r>
              <w:rPr>
                <w:rFonts w:hAnsi="Times New Roman" w:hint="eastAsia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-430891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F90A45">
              <w:rPr>
                <w:rFonts w:hAnsi="Times New Roman" w:hint="eastAsia"/>
              </w:rPr>
              <w:t>無</w:t>
            </w:r>
          </w:p>
        </w:tc>
      </w:tr>
      <w:tr w:rsidR="003C7713" w14:paraId="3C0F1B7F" w14:textId="77777777" w:rsidTr="00A54010">
        <w:trPr>
          <w:trHeight w:val="285"/>
        </w:trPr>
        <w:tc>
          <w:tcPr>
            <w:tcW w:w="2127" w:type="dxa"/>
            <w:vAlign w:val="center"/>
          </w:tcPr>
          <w:p w14:paraId="79DF573E" w14:textId="1ACD4F81" w:rsidR="003C7713" w:rsidRDefault="007F67F8" w:rsidP="000E4A8C">
            <w:pPr>
              <w:ind w:firstLineChars="200" w:firstLine="420"/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1864632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C7713">
              <w:rPr>
                <w:rFonts w:hAnsi="Times New Roman" w:hint="eastAsia"/>
              </w:rPr>
              <w:t>疾病</w:t>
            </w:r>
          </w:p>
        </w:tc>
        <w:tc>
          <w:tcPr>
            <w:tcW w:w="3969" w:type="dxa"/>
            <w:gridSpan w:val="14"/>
            <w:vAlign w:val="center"/>
          </w:tcPr>
          <w:sdt>
            <w:sdtPr>
              <w:rPr>
                <w:rFonts w:hAnsi="Times New Roman" w:hint="eastAsia"/>
              </w:rPr>
              <w:alias w:val="日付を選択してください（直接入力も可能です）"/>
              <w:tag w:val="日付を選択してください（直接入力も可能です）"/>
              <w:id w:val="954218286"/>
              <w:placeholder>
                <w:docPart w:val="DefaultPlaceholder_-1854013438"/>
              </w:placeholder>
              <w:date>
                <w:dateFormat w:val="ggge年　M月頃まで"/>
                <w:lid w:val="ja-JP"/>
                <w:storeMappedDataAs w:val="dateTime"/>
                <w:calendar w:val="japan"/>
              </w:date>
            </w:sdtPr>
            <w:sdtEndPr/>
            <w:sdtContent>
              <w:p w14:paraId="0822D997" w14:textId="77777777" w:rsidR="003C7713" w:rsidRDefault="00A54010" w:rsidP="00A54010">
                <w:pPr>
                  <w:ind w:rightChars="100" w:right="210" w:firstLineChars="700" w:firstLine="1470"/>
                  <w:jc w:val="right"/>
                  <w:rPr>
                    <w:rFonts w:hAnsi="Times New Roman"/>
                  </w:rPr>
                </w:pPr>
                <w:r>
                  <w:rPr>
                    <w:rFonts w:hAnsi="Times New Roman" w:hint="eastAsia"/>
                  </w:rPr>
                  <w:t xml:space="preserve">年　　　　</w:t>
                </w:r>
                <w:r w:rsidR="003C7713" w:rsidRPr="00F90A45">
                  <w:rPr>
                    <w:rFonts w:hAnsi="Times New Roman" w:hint="eastAsia"/>
                  </w:rPr>
                  <w:t>月頃ま</w:t>
                </w:r>
                <w:r w:rsidR="003C7713">
                  <w:rPr>
                    <w:rFonts w:hAnsi="Times New Roman" w:hint="eastAsia"/>
                  </w:rPr>
                  <w:t>で</w:t>
                </w:r>
              </w:p>
            </w:sdtContent>
          </w:sdt>
        </w:tc>
        <w:tc>
          <w:tcPr>
            <w:tcW w:w="4214" w:type="dxa"/>
            <w:gridSpan w:val="2"/>
            <w:vAlign w:val="center"/>
          </w:tcPr>
          <w:p w14:paraId="3C023745" w14:textId="14272C64" w:rsidR="003C7713" w:rsidRDefault="007F67F8" w:rsidP="00B30B74">
            <w:pPr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-19230122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40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C7713" w:rsidRPr="00F90A45">
              <w:rPr>
                <w:rFonts w:hAnsi="Times New Roman" w:hint="eastAsia"/>
              </w:rPr>
              <w:t xml:space="preserve">入院　　　　</w:t>
            </w:r>
            <w:sdt>
              <w:sdtPr>
                <w:rPr>
                  <w:rFonts w:hint="eastAsia"/>
                  <w:szCs w:val="21"/>
                </w:rPr>
                <w:id w:val="-82607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C7713" w:rsidRPr="00F90A45">
              <w:rPr>
                <w:rFonts w:hAnsi="Times New Roman"/>
              </w:rPr>
              <w:t xml:space="preserve"> </w:t>
            </w:r>
            <w:r w:rsidR="003C7713" w:rsidRPr="00F90A45">
              <w:rPr>
                <w:rFonts w:hAnsi="Times New Roman" w:hint="eastAsia"/>
              </w:rPr>
              <w:t xml:space="preserve">通院　週　</w:t>
            </w:r>
            <w:sdt>
              <w:sdtPr>
                <w:rPr>
                  <w:rStyle w:val="3"/>
                  <w:rFonts w:hint="eastAsia"/>
                  <w:sz w:val="21"/>
                </w:rPr>
                <w:id w:val="-1277555957"/>
                <w:placeholder>
                  <w:docPart w:val="0F4B022C672A4322A43B9D261902D323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163942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  <w:r w:rsidR="00163942" w:rsidRPr="009A2587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</w:sdtContent>
            </w:sdt>
            <w:r w:rsidR="003C7713" w:rsidRPr="00F90A45">
              <w:rPr>
                <w:rFonts w:hAnsi="Times New Roman" w:hint="eastAsia"/>
              </w:rPr>
              <w:t>回</w:t>
            </w:r>
          </w:p>
        </w:tc>
      </w:tr>
      <w:tr w:rsidR="003C7713" w14:paraId="48C9414B" w14:textId="77777777" w:rsidTr="003C7713">
        <w:trPr>
          <w:trHeight w:val="225"/>
        </w:trPr>
        <w:tc>
          <w:tcPr>
            <w:tcW w:w="2127" w:type="dxa"/>
            <w:vMerge w:val="restart"/>
            <w:vAlign w:val="center"/>
          </w:tcPr>
          <w:p w14:paraId="2A9EB147" w14:textId="3C23E715" w:rsidR="003C7713" w:rsidRDefault="007F67F8" w:rsidP="000E4A8C">
            <w:pPr>
              <w:ind w:firstLineChars="200" w:firstLine="420"/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1849761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C7713">
              <w:rPr>
                <w:rFonts w:hAnsi="Times New Roman" w:hint="eastAsia"/>
              </w:rPr>
              <w:t>障害</w:t>
            </w:r>
          </w:p>
        </w:tc>
        <w:tc>
          <w:tcPr>
            <w:tcW w:w="3969" w:type="dxa"/>
            <w:gridSpan w:val="14"/>
            <w:tcBorders>
              <w:bottom w:val="nil"/>
              <w:right w:val="nil"/>
            </w:tcBorders>
            <w:vAlign w:val="center"/>
          </w:tcPr>
          <w:p w14:paraId="2503B7FA" w14:textId="0EA538CF" w:rsidR="003C7713" w:rsidRDefault="007F67F8" w:rsidP="003C7713">
            <w:pPr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-7998368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7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C7713" w:rsidRPr="00F90A45">
              <w:rPr>
                <w:rFonts w:hAnsi="Times New Roman" w:hint="eastAsia"/>
              </w:rPr>
              <w:t>身体障害者手帳</w:t>
            </w:r>
            <w:r w:rsidR="003C7713">
              <w:rPr>
                <w:rFonts w:hAnsi="Times New Roman" w:hint="eastAsia"/>
              </w:rPr>
              <w:t>（</w:t>
            </w:r>
            <w:r w:rsidR="003C7713" w:rsidRPr="00F90A45">
              <w:rPr>
                <w:rFonts w:hAnsi="Times New Roman" w:hint="eastAsia"/>
              </w:rPr>
              <w:t xml:space="preserve">　</w:t>
            </w:r>
            <w:sdt>
              <w:sdtPr>
                <w:rPr>
                  <w:rStyle w:val="3"/>
                  <w:rFonts w:hint="eastAsia"/>
                  <w:sz w:val="21"/>
                </w:rPr>
                <w:id w:val="1446512441"/>
                <w:placeholder>
                  <w:docPart w:val="097B39F8369645DBAEED6906E695CB21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163942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  <w:r w:rsidR="00163942" w:rsidRPr="009A2587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</w:sdtContent>
            </w:sdt>
            <w:r w:rsidR="003C7713" w:rsidRPr="00F90A45">
              <w:rPr>
                <w:rFonts w:hAnsi="Times New Roman" w:hint="eastAsia"/>
              </w:rPr>
              <w:t>級</w:t>
            </w:r>
            <w:r w:rsidR="003C7713">
              <w:rPr>
                <w:rFonts w:hAnsi="Times New Roman" w:hint="eastAsia"/>
              </w:rPr>
              <w:t xml:space="preserve">）　　　</w:t>
            </w:r>
          </w:p>
        </w:tc>
        <w:tc>
          <w:tcPr>
            <w:tcW w:w="4214" w:type="dxa"/>
            <w:gridSpan w:val="2"/>
            <w:tcBorders>
              <w:left w:val="nil"/>
              <w:bottom w:val="nil"/>
            </w:tcBorders>
            <w:vAlign w:val="center"/>
          </w:tcPr>
          <w:p w14:paraId="1AB5BABA" w14:textId="7C69584D" w:rsidR="003C7713" w:rsidRPr="003C7713" w:rsidRDefault="007F67F8" w:rsidP="003C7713">
            <w:pPr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941112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77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C7713" w:rsidRPr="00F90A45">
              <w:rPr>
                <w:rFonts w:hAnsi="Times New Roman" w:hint="eastAsia"/>
              </w:rPr>
              <w:t>愛の手帳</w:t>
            </w:r>
            <w:r w:rsidR="003C7713">
              <w:rPr>
                <w:rFonts w:hAnsi="Times New Roman" w:hint="eastAsia"/>
              </w:rPr>
              <w:t>（</w:t>
            </w:r>
            <w:r w:rsidR="003C7713" w:rsidRPr="00F90A45">
              <w:rPr>
                <w:rFonts w:hAnsi="Times New Roman" w:hint="eastAsia"/>
              </w:rPr>
              <w:t xml:space="preserve">　</w:t>
            </w:r>
            <w:sdt>
              <w:sdtPr>
                <w:rPr>
                  <w:rStyle w:val="3"/>
                  <w:rFonts w:hint="eastAsia"/>
                  <w:sz w:val="21"/>
                </w:rPr>
                <w:id w:val="322710019"/>
                <w:placeholder>
                  <w:docPart w:val="3EB0F7621A814830821B1F39CF581C56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163942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  <w:r w:rsidR="00163942" w:rsidRPr="009A2587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</w:sdtContent>
            </w:sdt>
            <w:r w:rsidR="003C7713">
              <w:rPr>
                <w:rFonts w:hAnsi="Times New Roman" w:hint="eastAsia"/>
              </w:rPr>
              <w:t>度）</w:t>
            </w:r>
          </w:p>
        </w:tc>
      </w:tr>
      <w:tr w:rsidR="003C7713" w14:paraId="5B52716D" w14:textId="77777777" w:rsidTr="003C7713">
        <w:trPr>
          <w:trHeight w:val="224"/>
        </w:trPr>
        <w:tc>
          <w:tcPr>
            <w:tcW w:w="2127" w:type="dxa"/>
            <w:vMerge/>
            <w:vAlign w:val="center"/>
          </w:tcPr>
          <w:p w14:paraId="6BDABE46" w14:textId="77777777" w:rsidR="003C7713" w:rsidRDefault="003C7713" w:rsidP="000E4A8C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8183" w:type="dxa"/>
            <w:gridSpan w:val="16"/>
            <w:tcBorders>
              <w:top w:val="nil"/>
            </w:tcBorders>
            <w:vAlign w:val="center"/>
          </w:tcPr>
          <w:p w14:paraId="41C27013" w14:textId="38D4D614" w:rsidR="003C7713" w:rsidRDefault="007F67F8" w:rsidP="00F90A4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50739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C7713" w:rsidRPr="00F90A45">
              <w:rPr>
                <w:rFonts w:hAnsi="Times New Roman" w:hint="eastAsia"/>
              </w:rPr>
              <w:t>精神障害者保健福祉手帳</w:t>
            </w:r>
            <w:r w:rsidR="003C7713">
              <w:rPr>
                <w:rFonts w:hAnsi="Times New Roman" w:hint="eastAsia"/>
              </w:rPr>
              <w:t>（</w:t>
            </w:r>
            <w:r w:rsidR="003C7713" w:rsidRPr="00F90A45">
              <w:rPr>
                <w:rFonts w:hAnsi="Times New Roman" w:hint="eastAsia"/>
              </w:rPr>
              <w:t xml:space="preserve">　</w:t>
            </w:r>
            <w:sdt>
              <w:sdtPr>
                <w:rPr>
                  <w:rStyle w:val="3"/>
                  <w:rFonts w:hint="eastAsia"/>
                  <w:sz w:val="21"/>
                </w:rPr>
                <w:id w:val="-1574047953"/>
                <w:placeholder>
                  <w:docPart w:val="6E7539DF827E4718B399935D5FD4E35D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163942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  <w:r w:rsidR="00163942" w:rsidRPr="009A2587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</w:sdtContent>
            </w:sdt>
            <w:r w:rsidR="003C7713" w:rsidRPr="00F90A45">
              <w:rPr>
                <w:rFonts w:hAnsi="Times New Roman" w:hint="eastAsia"/>
              </w:rPr>
              <w:t>級</w:t>
            </w:r>
            <w:r w:rsidR="003C7713">
              <w:rPr>
                <w:rFonts w:hAnsi="Times New Roman" w:hint="eastAsia"/>
              </w:rPr>
              <w:t>）</w:t>
            </w:r>
          </w:p>
        </w:tc>
      </w:tr>
      <w:tr w:rsidR="00A54010" w14:paraId="6E364223" w14:textId="77777777" w:rsidTr="00A54010">
        <w:trPr>
          <w:trHeight w:val="156"/>
        </w:trPr>
        <w:tc>
          <w:tcPr>
            <w:tcW w:w="2127" w:type="dxa"/>
            <w:vAlign w:val="center"/>
          </w:tcPr>
          <w:p w14:paraId="04D64B5A" w14:textId="2AF85A64" w:rsidR="00A54010" w:rsidRDefault="007F67F8" w:rsidP="000E4A8C">
            <w:pPr>
              <w:ind w:firstLineChars="200" w:firstLine="420"/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-1886401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4010">
              <w:rPr>
                <w:rFonts w:hAnsi="Times New Roman" w:hint="eastAsia"/>
              </w:rPr>
              <w:t>看護介護</w:t>
            </w:r>
          </w:p>
        </w:tc>
        <w:tc>
          <w:tcPr>
            <w:tcW w:w="3260" w:type="dxa"/>
            <w:gridSpan w:val="11"/>
            <w:tcBorders>
              <w:right w:val="nil"/>
            </w:tcBorders>
            <w:vAlign w:val="center"/>
          </w:tcPr>
          <w:p w14:paraId="2C156CA0" w14:textId="760F65BA" w:rsidR="00A54010" w:rsidRDefault="00A54010" w:rsidP="00B30B74">
            <w:pPr>
              <w:rPr>
                <w:rFonts w:hAnsi="Times New Roman"/>
              </w:rPr>
            </w:pPr>
            <w:r w:rsidRPr="00F90A45">
              <w:rPr>
                <w:rFonts w:hAnsi="Times New Roman" w:hint="eastAsia"/>
              </w:rPr>
              <w:t>看護等対象者名</w:t>
            </w:r>
            <w:r>
              <w:rPr>
                <w:rFonts w:hAnsi="Times New Roman" w:hint="eastAsia"/>
              </w:rPr>
              <w:t>（</w:t>
            </w:r>
            <w:r w:rsidRPr="00F90A45">
              <w:rPr>
                <w:rFonts w:hAnsi="Times New Roman" w:hint="eastAsia"/>
              </w:rPr>
              <w:t>続柄</w:t>
            </w:r>
            <w:r>
              <w:rPr>
                <w:rFonts w:hAnsi="Times New Roman" w:hint="eastAsia"/>
              </w:rPr>
              <w:t>）</w:t>
            </w:r>
            <w:sdt>
              <w:sdtPr>
                <w:rPr>
                  <w:rStyle w:val="3"/>
                  <w:rFonts w:hint="eastAsia"/>
                  <w:sz w:val="16"/>
                </w:rPr>
                <w:id w:val="566456798"/>
                <w:placeholder>
                  <w:docPart w:val="BD1486BE076344E7A60C33B7CFB404F3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163942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　</w:t>
                </w:r>
                <w:r w:rsidR="00163942" w:rsidRPr="009A2587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</w:sdtContent>
            </w:sdt>
          </w:p>
        </w:tc>
        <w:tc>
          <w:tcPr>
            <w:tcW w:w="4923" w:type="dxa"/>
            <w:gridSpan w:val="5"/>
            <w:tcBorders>
              <w:left w:val="nil"/>
            </w:tcBorders>
            <w:vAlign w:val="center"/>
          </w:tcPr>
          <w:p w14:paraId="4CF5010E" w14:textId="1FAA70EF" w:rsidR="00A54010" w:rsidRDefault="00A54010" w:rsidP="00DD47B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</w:t>
            </w:r>
            <w:sdt>
              <w:sdtPr>
                <w:rPr>
                  <w:rStyle w:val="3"/>
                  <w:rFonts w:hint="eastAsia"/>
                  <w:sz w:val="21"/>
                </w:rPr>
                <w:id w:val="-397218559"/>
                <w:placeholder>
                  <w:docPart w:val="ADD1FBD285DF485683E2BB147AA556CA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B30B74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  <w:r w:rsidR="00B30B74" w:rsidRPr="009A2587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</w:sdtContent>
            </w:sdt>
            <w:r>
              <w:rPr>
                <w:rFonts w:hAnsi="Times New Roman" w:hint="eastAsia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576780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F90A45">
              <w:rPr>
                <w:rFonts w:hAnsi="Times New Roman" w:hint="eastAsia"/>
              </w:rPr>
              <w:t>病院等付添い</w:t>
            </w:r>
            <w:r>
              <w:rPr>
                <w:rFonts w:hAnsi="Times New Roman" w:hint="eastAsia"/>
              </w:rPr>
              <w:t>（</w:t>
            </w:r>
            <w:r w:rsidRPr="00F90A45">
              <w:rPr>
                <w:rFonts w:hAnsi="Times New Roman" w:hint="eastAsia"/>
              </w:rPr>
              <w:t>週</w:t>
            </w:r>
            <w:sdt>
              <w:sdtPr>
                <w:rPr>
                  <w:rStyle w:val="3"/>
                  <w:rFonts w:hint="eastAsia"/>
                  <w:sz w:val="21"/>
                </w:rPr>
                <w:id w:val="-1188356767"/>
                <w:placeholder>
                  <w:docPart w:val="CB33F9A3E3AB487584CF333DF4BC4FA7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163942" w:rsidRPr="009A2587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</w:sdtContent>
            </w:sdt>
            <w:r w:rsidRPr="00F90A45">
              <w:rPr>
                <w:rFonts w:hAnsi="Times New Roman" w:hint="eastAsia"/>
              </w:rPr>
              <w:t>回</w:t>
            </w:r>
            <w:r>
              <w:rPr>
                <w:rFonts w:hAnsi="Times New Roman" w:hint="eastAsia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1635524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F90A45">
              <w:rPr>
                <w:rFonts w:hAnsi="Times New Roman" w:hint="eastAsia"/>
              </w:rPr>
              <w:t>自宅で介護</w:t>
            </w:r>
          </w:p>
        </w:tc>
      </w:tr>
      <w:tr w:rsidR="00F77C3F" w14:paraId="44F7FB95" w14:textId="77777777" w:rsidTr="0027654C">
        <w:trPr>
          <w:trHeight w:val="388"/>
        </w:trPr>
        <w:tc>
          <w:tcPr>
            <w:tcW w:w="2127" w:type="dxa"/>
            <w:vAlign w:val="center"/>
          </w:tcPr>
          <w:p w14:paraId="32942091" w14:textId="22DA4964" w:rsidR="00F77C3F" w:rsidRDefault="007F67F8" w:rsidP="000E4A8C">
            <w:pPr>
              <w:ind w:firstLineChars="200" w:firstLine="420"/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21106215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7C3F">
              <w:rPr>
                <w:rFonts w:hAnsi="Times New Roman" w:hint="eastAsia"/>
              </w:rPr>
              <w:t>就学</w:t>
            </w:r>
          </w:p>
        </w:tc>
        <w:tc>
          <w:tcPr>
            <w:tcW w:w="614" w:type="dxa"/>
            <w:vAlign w:val="center"/>
          </w:tcPr>
          <w:p w14:paraId="77B22B38" w14:textId="473876A8" w:rsidR="00F77C3F" w:rsidRDefault="007F67F8" w:rsidP="00F77C3F">
            <w:pPr>
              <w:jc w:val="center"/>
              <w:rPr>
                <w:rFonts w:hAnsi="Times New Roman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27619579"/>
                <w14:checkbox>
                  <w14:checked w14:val="0"/>
                  <w14:checkedState w14:val="328A" w14:font="ＭＳ ゴシック"/>
                  <w14:uncheckedState w14:val="6708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 w:val="20"/>
                  </w:rPr>
                  <w:t>月</w:t>
                </w:r>
              </w:sdtContent>
            </w:sdt>
          </w:p>
        </w:tc>
        <w:tc>
          <w:tcPr>
            <w:tcW w:w="614" w:type="dxa"/>
            <w:gridSpan w:val="2"/>
            <w:vAlign w:val="center"/>
          </w:tcPr>
          <w:p w14:paraId="09310DAA" w14:textId="399CBE67" w:rsidR="00F77C3F" w:rsidRDefault="007F67F8" w:rsidP="00F77C3F">
            <w:pPr>
              <w:jc w:val="center"/>
              <w:rPr>
                <w:rFonts w:hAnsi="Times New Roman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1798837663"/>
                <w14:checkbox>
                  <w14:checked w14:val="0"/>
                  <w14:checkedState w14:val="328B" w14:font="ＭＳ ゴシック"/>
                  <w14:uncheckedState w14:val="706B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 w:val="20"/>
                  </w:rPr>
                  <w:t>火</w:t>
                </w:r>
              </w:sdtContent>
            </w:sdt>
          </w:p>
        </w:tc>
        <w:tc>
          <w:tcPr>
            <w:tcW w:w="614" w:type="dxa"/>
            <w:gridSpan w:val="2"/>
            <w:vAlign w:val="center"/>
          </w:tcPr>
          <w:p w14:paraId="39E5F239" w14:textId="77777777" w:rsidR="00F77C3F" w:rsidRDefault="007F67F8" w:rsidP="00F77C3F">
            <w:pPr>
              <w:jc w:val="center"/>
              <w:rPr>
                <w:rFonts w:hAnsi="Times New Roman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48732413"/>
                <w14:checkbox>
                  <w14:checked w14:val="0"/>
                  <w14:checkedState w14:val="328C" w14:font="ＭＳ ゴシック"/>
                  <w14:uncheckedState w14:val="6C34" w14:font="ＭＳ ゴシック"/>
                </w14:checkbox>
              </w:sdtPr>
              <w:sdtEndPr/>
              <w:sdtContent>
                <w:r w:rsidR="004B448F">
                  <w:rPr>
                    <w:rFonts w:ascii="ＭＳ ゴシック" w:eastAsia="ＭＳ ゴシック" w:hAnsi="ＭＳ ゴシック" w:hint="eastAsia"/>
                    <w:sz w:val="20"/>
                  </w:rPr>
                  <w:t>水</w:t>
                </w:r>
              </w:sdtContent>
            </w:sdt>
          </w:p>
        </w:tc>
        <w:tc>
          <w:tcPr>
            <w:tcW w:w="614" w:type="dxa"/>
            <w:gridSpan w:val="2"/>
            <w:vAlign w:val="center"/>
          </w:tcPr>
          <w:p w14:paraId="458A48C7" w14:textId="5FDDF2D4" w:rsidR="00F77C3F" w:rsidRDefault="007F67F8" w:rsidP="00F77C3F">
            <w:pPr>
              <w:jc w:val="center"/>
              <w:rPr>
                <w:rFonts w:hAnsi="Times New Roman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1880423011"/>
                <w14:checkbox>
                  <w14:checked w14:val="0"/>
                  <w14:checkedState w14:val="328D" w14:font="ＭＳ ゴシック"/>
                  <w14:uncheckedState w14:val="6728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 w:val="20"/>
                  </w:rPr>
                  <w:t>木</w:t>
                </w:r>
              </w:sdtContent>
            </w:sdt>
          </w:p>
        </w:tc>
        <w:tc>
          <w:tcPr>
            <w:tcW w:w="614" w:type="dxa"/>
            <w:gridSpan w:val="3"/>
            <w:vAlign w:val="center"/>
          </w:tcPr>
          <w:p w14:paraId="6516CC7D" w14:textId="080ACBDE" w:rsidR="00F77C3F" w:rsidRDefault="007F67F8" w:rsidP="00F77C3F">
            <w:pPr>
              <w:jc w:val="center"/>
              <w:rPr>
                <w:rFonts w:hAnsi="Times New Roman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564917237"/>
                <w14:checkbox>
                  <w14:checked w14:val="0"/>
                  <w14:checkedState w14:val="328E" w14:font="ＭＳ ゴシック"/>
                  <w14:uncheckedState w14:val="91D1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 w:val="20"/>
                  </w:rPr>
                  <w:t>金</w:t>
                </w:r>
              </w:sdtContent>
            </w:sdt>
          </w:p>
        </w:tc>
        <w:tc>
          <w:tcPr>
            <w:tcW w:w="615" w:type="dxa"/>
            <w:gridSpan w:val="2"/>
            <w:vAlign w:val="center"/>
          </w:tcPr>
          <w:p w14:paraId="36AFBB37" w14:textId="77777777" w:rsidR="00F77C3F" w:rsidRDefault="007F67F8" w:rsidP="00F77C3F">
            <w:pPr>
              <w:jc w:val="center"/>
              <w:rPr>
                <w:rFonts w:hAnsi="Times New Roman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1632669902"/>
                <w14:checkbox>
                  <w14:checked w14:val="0"/>
                  <w14:checkedState w14:val="328F" w14:font="ＭＳ ゴシック"/>
                  <w14:uncheckedState w14:val="571F" w14:font="ＭＳ ゴシック"/>
                </w14:checkbox>
              </w:sdtPr>
              <w:sdtEndPr/>
              <w:sdtContent>
                <w:r w:rsidR="004B448F">
                  <w:rPr>
                    <w:rFonts w:ascii="ＭＳ ゴシック" w:eastAsia="ＭＳ ゴシック" w:hAnsi="ＭＳ ゴシック" w:hint="eastAsia"/>
                    <w:sz w:val="20"/>
                  </w:rPr>
                  <w:t>土</w:t>
                </w:r>
              </w:sdtContent>
            </w:sdt>
          </w:p>
        </w:tc>
        <w:tc>
          <w:tcPr>
            <w:tcW w:w="4498" w:type="dxa"/>
            <w:gridSpan w:val="4"/>
            <w:vAlign w:val="center"/>
          </w:tcPr>
          <w:p w14:paraId="0EAE04BA" w14:textId="77777777" w:rsidR="00F77C3F" w:rsidRDefault="00F77C3F" w:rsidP="00DD47B0">
            <w:pPr>
              <w:rPr>
                <w:rFonts w:hAnsi="Times New Roman"/>
              </w:rPr>
            </w:pPr>
          </w:p>
        </w:tc>
      </w:tr>
      <w:tr w:rsidR="00B30B74" w14:paraId="6D314E6D" w14:textId="77777777" w:rsidTr="004B448F">
        <w:trPr>
          <w:trHeight w:val="314"/>
        </w:trPr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14:paraId="787B5CD1" w14:textId="23C442EB" w:rsidR="00B30B74" w:rsidRDefault="007F67F8" w:rsidP="00310DA2">
            <w:pPr>
              <w:ind w:firstLineChars="200" w:firstLine="420"/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1303039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0B74">
              <w:rPr>
                <w:rFonts w:hAnsi="Times New Roman" w:hint="eastAsia"/>
              </w:rPr>
              <w:t>求職</w:t>
            </w:r>
          </w:p>
        </w:tc>
        <w:tc>
          <w:tcPr>
            <w:tcW w:w="2727" w:type="dxa"/>
            <w:gridSpan w:val="8"/>
            <w:tcBorders>
              <w:bottom w:val="nil"/>
              <w:right w:val="nil"/>
            </w:tcBorders>
            <w:vAlign w:val="center"/>
          </w:tcPr>
          <w:p w14:paraId="2FA4A807" w14:textId="4A4F5E56" w:rsidR="00B30B74" w:rsidRDefault="00B30B74" w:rsidP="00B30B74">
            <w:pPr>
              <w:rPr>
                <w:rFonts w:hAnsi="Times New Roman"/>
              </w:rPr>
            </w:pPr>
            <w:r w:rsidRPr="00604536">
              <w:rPr>
                <w:rFonts w:hAnsi="Times New Roman" w:hint="eastAsia"/>
                <w:sz w:val="14"/>
              </w:rPr>
              <w:t>名称</w:t>
            </w:r>
            <w:r>
              <w:rPr>
                <w:rFonts w:hAnsi="Times New Roman" w:hint="eastAsia"/>
                <w:sz w:val="14"/>
              </w:rPr>
              <w:t xml:space="preserve"> </w:t>
            </w:r>
            <w:sdt>
              <w:sdtPr>
                <w:rPr>
                  <w:rStyle w:val="3"/>
                  <w:rFonts w:hint="eastAsia"/>
                  <w:sz w:val="14"/>
                </w:rPr>
                <w:id w:val="732277872"/>
                <w:placeholder>
                  <w:docPart w:val="AA192490ED524B75AF2AB7E838C23A56"/>
                </w:placeholder>
                <w:showingPlcHdr/>
                <w:text w:multiLine="1"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163942" w:rsidRPr="00B30B74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</w:t>
                </w:r>
                <w:r w:rsidR="00163942" w:rsidRPr="00B30B74">
                  <w:rPr>
                    <w:rFonts w:asciiTheme="minorEastAsia" w:hAnsiTheme="minorEastAsia" w:hint="eastAsia"/>
                    <w:sz w:val="14"/>
                    <w:szCs w:val="21"/>
                    <w:u w:val="dotted"/>
                  </w:rPr>
                  <w:t xml:space="preserve">　　　　</w:t>
                </w:r>
                <w:r w:rsidR="00163942">
                  <w:rPr>
                    <w:rFonts w:asciiTheme="minorEastAsia" w:hAnsiTheme="minorEastAsia" w:hint="eastAsia"/>
                    <w:sz w:val="14"/>
                    <w:szCs w:val="21"/>
                    <w:u w:val="dotted"/>
                  </w:rPr>
                  <w:t xml:space="preserve">　　</w:t>
                </w:r>
                <w:r w:rsidR="00163942" w:rsidRPr="00B30B74">
                  <w:rPr>
                    <w:rFonts w:asciiTheme="minorEastAsia" w:hAnsiTheme="minorEastAsia" w:hint="eastAsia"/>
                    <w:sz w:val="14"/>
                    <w:szCs w:val="21"/>
                    <w:u w:val="dotted"/>
                  </w:rPr>
                  <w:t xml:space="preserve">　　　　　　</w:t>
                </w:r>
              </w:sdtContent>
            </w:sdt>
          </w:p>
        </w:tc>
        <w:tc>
          <w:tcPr>
            <w:tcW w:w="272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5ACECFCF" w14:textId="1B728760" w:rsidR="00B30B74" w:rsidRPr="00B30B74" w:rsidRDefault="00B30B74" w:rsidP="00310DA2">
            <w:pPr>
              <w:rPr>
                <w:rFonts w:hAnsi="Times New Roman"/>
              </w:rPr>
            </w:pPr>
            <w:r w:rsidRPr="00604536">
              <w:rPr>
                <w:rFonts w:hAnsi="Times New Roman" w:hint="eastAsia"/>
                <w:sz w:val="14"/>
              </w:rPr>
              <w:t>電話番号</w:t>
            </w:r>
            <w:r>
              <w:rPr>
                <w:rFonts w:hAnsi="Times New Roman" w:hint="eastAsia"/>
                <w:sz w:val="14"/>
              </w:rPr>
              <w:t xml:space="preserve"> </w:t>
            </w:r>
            <w:sdt>
              <w:sdtPr>
                <w:rPr>
                  <w:rStyle w:val="3"/>
                  <w:rFonts w:hint="eastAsia"/>
                  <w:sz w:val="14"/>
                </w:rPr>
                <w:id w:val="-731778955"/>
                <w:placeholder>
                  <w:docPart w:val="8FAA4F7E90F944FD9FCDDD48E0C6BC52"/>
                </w:placeholder>
                <w:showingPlcHdr/>
                <w:text w:multiLine="1"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163942" w:rsidRPr="00B30B74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</w:t>
                </w:r>
                <w:r w:rsidR="00163942" w:rsidRPr="00B30B74">
                  <w:rPr>
                    <w:rFonts w:asciiTheme="minorEastAsia" w:hAnsiTheme="minorEastAsia" w:hint="eastAsia"/>
                    <w:sz w:val="14"/>
                    <w:szCs w:val="21"/>
                    <w:u w:val="dotted"/>
                  </w:rPr>
                  <w:t xml:space="preserve">　　　　</w:t>
                </w:r>
                <w:r w:rsidR="00163942">
                  <w:rPr>
                    <w:rFonts w:asciiTheme="minorEastAsia" w:hAnsiTheme="minorEastAsia" w:hint="eastAsia"/>
                    <w:sz w:val="14"/>
                    <w:szCs w:val="21"/>
                    <w:u w:val="dotted"/>
                  </w:rPr>
                  <w:t xml:space="preserve">　　</w:t>
                </w:r>
                <w:r w:rsidR="00163942" w:rsidRPr="00B30B74">
                  <w:rPr>
                    <w:rFonts w:asciiTheme="minorEastAsia" w:hAnsiTheme="minorEastAsia" w:hint="eastAsia"/>
                    <w:sz w:val="14"/>
                    <w:szCs w:val="21"/>
                    <w:u w:val="dotted"/>
                  </w:rPr>
                  <w:t xml:space="preserve">　　　　　　</w:t>
                </w:r>
              </w:sdtContent>
            </w:sdt>
          </w:p>
        </w:tc>
        <w:tc>
          <w:tcPr>
            <w:tcW w:w="2728" w:type="dxa"/>
            <w:tcBorders>
              <w:left w:val="nil"/>
              <w:bottom w:val="nil"/>
            </w:tcBorders>
            <w:vAlign w:val="center"/>
          </w:tcPr>
          <w:p w14:paraId="4B072C0A" w14:textId="77777777" w:rsidR="00B30B74" w:rsidRDefault="00B30B74" w:rsidP="00310DA2">
            <w:pPr>
              <w:rPr>
                <w:rFonts w:hAnsi="Times New Roman"/>
              </w:rPr>
            </w:pPr>
            <w:r>
              <w:rPr>
                <w:rFonts w:hAnsi="Times New Roman" w:hint="eastAsia"/>
                <w:sz w:val="14"/>
              </w:rPr>
              <w:t>退職</w:t>
            </w:r>
            <w:r w:rsidRPr="00604536">
              <w:rPr>
                <w:rFonts w:hAnsi="Times New Roman" w:hint="eastAsia"/>
                <w:sz w:val="14"/>
              </w:rPr>
              <w:t>年月日</w:t>
            </w:r>
            <w:r>
              <w:rPr>
                <w:rFonts w:hAnsi="Times New Roman" w:hint="eastAsia"/>
                <w:sz w:val="14"/>
              </w:rPr>
              <w:t xml:space="preserve">　</w:t>
            </w:r>
            <w:sdt>
              <w:sdtPr>
                <w:rPr>
                  <w:rFonts w:hAnsi="Times New Roman" w:hint="eastAsia"/>
                  <w:sz w:val="14"/>
                </w:rPr>
                <w:alias w:val="日付を選択してください（直接入力も可能です）"/>
                <w:tag w:val="日付を選択してください（直接入力も可能です）"/>
                <w:id w:val="-2034868015"/>
                <w:placeholder>
                  <w:docPart w:val="DefaultPlaceholder_-1854013438"/>
                </w:placeholder>
                <w:date>
                  <w:dateFormat w:val="ggge年　M月　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04536">
                  <w:rPr>
                    <w:rFonts w:hAnsi="Times New Roman" w:hint="eastAsia"/>
                    <w:sz w:val="14"/>
                  </w:rPr>
                  <w:t xml:space="preserve">　　年</w:t>
                </w:r>
                <w:r>
                  <w:rPr>
                    <w:rFonts w:hAnsi="Times New Roman" w:hint="eastAsia"/>
                    <w:sz w:val="14"/>
                  </w:rPr>
                  <w:t xml:space="preserve">　　</w:t>
                </w:r>
                <w:r w:rsidRPr="00604536">
                  <w:rPr>
                    <w:rFonts w:hAnsi="Times New Roman" w:hint="eastAsia"/>
                    <w:sz w:val="14"/>
                  </w:rPr>
                  <w:t>月</w:t>
                </w:r>
                <w:r>
                  <w:rPr>
                    <w:rFonts w:hAnsi="Times New Roman" w:hint="eastAsia"/>
                    <w:sz w:val="14"/>
                  </w:rPr>
                  <w:t xml:space="preserve">　　</w:t>
                </w:r>
                <w:r w:rsidRPr="00604536">
                  <w:rPr>
                    <w:rFonts w:hAnsi="Times New Roman" w:hint="eastAsia"/>
                    <w:sz w:val="14"/>
                  </w:rPr>
                  <w:t>日</w:t>
                </w:r>
              </w:sdtContent>
            </w:sdt>
          </w:p>
        </w:tc>
      </w:tr>
      <w:tr w:rsidR="00763E44" w:rsidRPr="00F90A45" w14:paraId="6B9FFBE7" w14:textId="77777777" w:rsidTr="00B30B74">
        <w:trPr>
          <w:trHeight w:val="255"/>
        </w:trPr>
        <w:tc>
          <w:tcPr>
            <w:tcW w:w="2127" w:type="dxa"/>
            <w:vMerge/>
            <w:vAlign w:val="center"/>
          </w:tcPr>
          <w:p w14:paraId="179AA0CA" w14:textId="77777777" w:rsidR="00763E44" w:rsidRDefault="00763E44" w:rsidP="00310DA2">
            <w:pPr>
              <w:rPr>
                <w:rFonts w:hAnsi="Times New Roman"/>
              </w:rPr>
            </w:pPr>
          </w:p>
        </w:tc>
        <w:tc>
          <w:tcPr>
            <w:tcW w:w="8183" w:type="dxa"/>
            <w:gridSpan w:val="16"/>
            <w:tcBorders>
              <w:top w:val="nil"/>
            </w:tcBorders>
            <w:vAlign w:val="center"/>
          </w:tcPr>
          <w:p w14:paraId="22171C28" w14:textId="77777777" w:rsidR="00763E44" w:rsidRPr="00164D24" w:rsidRDefault="00763E44" w:rsidP="00310DA2">
            <w:pPr>
              <w:rPr>
                <w:rFonts w:hAnsi="Times New Roman"/>
                <w:sz w:val="18"/>
              </w:rPr>
            </w:pPr>
            <w:r w:rsidRPr="00147D9D">
              <w:rPr>
                <w:rFonts w:hAnsi="Times New Roman" w:hint="eastAsia"/>
                <w:sz w:val="18"/>
              </w:rPr>
              <w:t>※求職中に関する申立書及び</w:t>
            </w:r>
            <w:r w:rsidR="00E15933" w:rsidRPr="00147D9D">
              <w:rPr>
                <w:rFonts w:hAnsi="Times New Roman" w:hint="eastAsia"/>
                <w:sz w:val="18"/>
              </w:rPr>
              <w:t>ハローワーク受付票</w:t>
            </w:r>
            <w:r w:rsidR="00A11906" w:rsidRPr="003F341D">
              <w:rPr>
                <w:rFonts w:hAnsi="Times New Roman" w:hint="eastAsia"/>
                <w:color w:val="000000" w:themeColor="text1"/>
                <w:sz w:val="18"/>
              </w:rPr>
              <w:t>等</w:t>
            </w:r>
            <w:r w:rsidRPr="00147D9D">
              <w:rPr>
                <w:rFonts w:hAnsi="Times New Roman" w:hint="eastAsia"/>
                <w:sz w:val="18"/>
              </w:rPr>
              <w:t>を添付してください</w:t>
            </w:r>
            <w:r w:rsidR="008A3D1A" w:rsidRPr="00147D9D">
              <w:rPr>
                <w:rFonts w:hAnsi="Times New Roman" w:hint="eastAsia"/>
                <w:sz w:val="18"/>
              </w:rPr>
              <w:t>。</w:t>
            </w:r>
          </w:p>
        </w:tc>
      </w:tr>
      <w:tr w:rsidR="000E4A8C" w14:paraId="0D58027E" w14:textId="77777777" w:rsidTr="0027654C">
        <w:trPr>
          <w:trHeight w:val="230"/>
        </w:trPr>
        <w:tc>
          <w:tcPr>
            <w:tcW w:w="2127" w:type="dxa"/>
            <w:vAlign w:val="center"/>
          </w:tcPr>
          <w:p w14:paraId="738FB0CB" w14:textId="4DF08D85" w:rsidR="000E4A8C" w:rsidRDefault="007F67F8" w:rsidP="000E4A8C">
            <w:pPr>
              <w:ind w:firstLineChars="200" w:firstLine="420"/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1241370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E4A8C">
              <w:rPr>
                <w:rFonts w:hAnsi="Times New Roman" w:hint="eastAsia"/>
              </w:rPr>
              <w:t>特例</w:t>
            </w:r>
          </w:p>
        </w:tc>
        <w:tc>
          <w:tcPr>
            <w:tcW w:w="8183" w:type="dxa"/>
            <w:gridSpan w:val="16"/>
            <w:vAlign w:val="center"/>
          </w:tcPr>
          <w:p w14:paraId="6A7E60E4" w14:textId="77777777" w:rsidR="000E4A8C" w:rsidRDefault="007F67F8" w:rsidP="00DD47B0">
            <w:pPr>
              <w:rPr>
                <w:rFonts w:hAnsi="Times New Roman"/>
              </w:rPr>
            </w:pPr>
            <w:sdt>
              <w:sdtPr>
                <w:rPr>
                  <w:rStyle w:val="3"/>
                  <w:rFonts w:hint="eastAsia"/>
                  <w:sz w:val="14"/>
                </w:rPr>
                <w:id w:val="-1399747805"/>
                <w:placeholder>
                  <w:docPart w:val="A611FC5DFEC545BB86DAD7EA15FCA35A"/>
                </w:placeholder>
                <w:showingPlcHdr/>
                <w:text w:multiLine="1"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62418B" w:rsidRPr="0062418B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</w:rPr>
                  <w:t xml:space="preserve">　</w:t>
                </w:r>
                <w:r w:rsidR="0062418B" w:rsidRPr="0062418B">
                  <w:rPr>
                    <w:rFonts w:asciiTheme="minorEastAsia" w:hAnsiTheme="minorEastAsia" w:hint="eastAsia"/>
                    <w:sz w:val="14"/>
                    <w:szCs w:val="21"/>
                  </w:rPr>
                  <w:t xml:space="preserve">　　　　　　　</w:t>
                </w:r>
                <w:r w:rsidR="0062418B">
                  <w:rPr>
                    <w:rFonts w:asciiTheme="minorEastAsia" w:hAnsiTheme="minorEastAsia" w:hint="eastAsia"/>
                    <w:sz w:val="14"/>
                    <w:szCs w:val="21"/>
                  </w:rPr>
                  <w:t xml:space="preserve">　　　　　　　　　　　　　　　　　　　　　　　　　　　　　　　　　　　　　　　　　　　</w:t>
                </w:r>
                <w:r w:rsidR="0062418B" w:rsidRPr="0062418B">
                  <w:rPr>
                    <w:rFonts w:asciiTheme="minorEastAsia" w:hAnsiTheme="minorEastAsia" w:hint="eastAsia"/>
                    <w:sz w:val="14"/>
                    <w:szCs w:val="21"/>
                  </w:rPr>
                  <w:t xml:space="preserve">　　　　　</w:t>
                </w:r>
              </w:sdtContent>
            </w:sdt>
          </w:p>
        </w:tc>
      </w:tr>
    </w:tbl>
    <w:p w14:paraId="04645253" w14:textId="77777777" w:rsidR="00193022" w:rsidRDefault="00193022" w:rsidP="00054B04">
      <w:pPr>
        <w:rPr>
          <w:rFonts w:hAnsi="Times New Roman"/>
          <w:u w:val="dotDash"/>
        </w:rPr>
      </w:pPr>
    </w:p>
    <w:tbl>
      <w:tblPr>
        <w:tblW w:w="10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183"/>
      </w:tblGrid>
      <w:tr w:rsidR="00193022" w14:paraId="2305A02A" w14:textId="77777777" w:rsidTr="005C3784">
        <w:trPr>
          <w:trHeight w:val="27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6F69F" w14:textId="77777777" w:rsidR="00193022" w:rsidRDefault="00193022" w:rsidP="000A244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8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FBA4" w14:textId="77777777" w:rsidR="00193022" w:rsidRDefault="00193022" w:rsidP="000A244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</w:tr>
      <w:tr w:rsidR="00193022" w14:paraId="7C958BD3" w14:textId="77777777" w:rsidTr="000A2447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4014" w14:textId="762FAA2C" w:rsidR="00193022" w:rsidRDefault="007F67F8" w:rsidP="000A2447">
            <w:pPr>
              <w:rPr>
                <w:rFonts w:hAnsi="Times New Roman"/>
              </w:rPr>
            </w:pPr>
            <w:sdt>
              <w:sdtPr>
                <w:rPr>
                  <w:rFonts w:hint="eastAsia"/>
                  <w:szCs w:val="21"/>
                </w:rPr>
                <w:id w:val="-352198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39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93022">
              <w:rPr>
                <w:rFonts w:ascii="Segoe UI Emoji" w:hAnsi="Segoe UI Emoji" w:cs="Segoe UI Emoji" w:hint="eastAsia"/>
              </w:rPr>
              <w:t>その他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0A6B" w14:textId="77777777" w:rsidR="00193022" w:rsidRDefault="007F67F8" w:rsidP="000A2447">
            <w:pPr>
              <w:jc w:val="left"/>
              <w:rPr>
                <w:rFonts w:hAnsi="Times New Roman"/>
              </w:rPr>
            </w:pPr>
            <w:sdt>
              <w:sdtPr>
                <w:rPr>
                  <w:rStyle w:val="3"/>
                  <w:rFonts w:hint="eastAsia"/>
                  <w:sz w:val="14"/>
                </w:rPr>
                <w:id w:val="362330800"/>
                <w:placeholder>
                  <w:docPart w:val="E8DAF5E949AE46DAA598B63A1C7185FB"/>
                </w:placeholder>
                <w:showingPlcHdr/>
                <w:text w:multiLine="1"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62418B" w:rsidRPr="0062418B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</w:rPr>
                  <w:t xml:space="preserve">　</w:t>
                </w:r>
                <w:r w:rsidR="0062418B" w:rsidRPr="0062418B">
                  <w:rPr>
                    <w:rFonts w:asciiTheme="minorEastAsia" w:hAnsiTheme="minorEastAsia" w:hint="eastAsia"/>
                    <w:sz w:val="14"/>
                    <w:szCs w:val="21"/>
                  </w:rPr>
                  <w:t xml:space="preserve">　　　　　　　</w:t>
                </w:r>
                <w:r w:rsidR="0062418B">
                  <w:rPr>
                    <w:rFonts w:asciiTheme="minorEastAsia" w:hAnsiTheme="minorEastAsia" w:hint="eastAsia"/>
                    <w:sz w:val="14"/>
                    <w:szCs w:val="21"/>
                  </w:rPr>
                  <w:t xml:space="preserve">　　　　　　　　　　　　　　　　　　　　　　　　　　　　　　　　　　　　　　　　　　　</w:t>
                </w:r>
                <w:r w:rsidR="0062418B" w:rsidRPr="0062418B">
                  <w:rPr>
                    <w:rFonts w:asciiTheme="minorEastAsia" w:hAnsiTheme="minorEastAsia" w:hint="eastAsia"/>
                    <w:sz w:val="14"/>
                    <w:szCs w:val="21"/>
                  </w:rPr>
                  <w:t xml:space="preserve">　　　　　</w:t>
                </w:r>
              </w:sdtContent>
            </w:sdt>
          </w:p>
        </w:tc>
      </w:tr>
    </w:tbl>
    <w:p w14:paraId="676067C9" w14:textId="77777777" w:rsidR="008B7B15" w:rsidRPr="007D75D5" w:rsidRDefault="008B7B15" w:rsidP="008B7B15">
      <w:pPr>
        <w:rPr>
          <w:rFonts w:ascii="HG丸ｺﾞｼｯｸM-PRO" w:eastAsia="HG丸ｺﾞｼｯｸM-PRO" w:hAnsi="HG丸ｺﾞｼｯｸM-PRO"/>
          <w:sz w:val="18"/>
          <w:u w:val="dotDash"/>
        </w:rPr>
      </w:pPr>
      <w:r w:rsidRPr="007D75D5">
        <w:rPr>
          <w:rFonts w:ascii="HG丸ｺﾞｼｯｸM-PRO" w:eastAsia="HG丸ｺﾞｼｯｸM-PRO" w:hAnsi="HG丸ｺﾞｼｯｸM-PRO" w:hint="eastAsia"/>
          <w:sz w:val="18"/>
          <w:u w:val="dotDash"/>
        </w:rPr>
        <w:t xml:space="preserve">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  <w:u w:val="dotDash"/>
        </w:rPr>
        <w:t xml:space="preserve">　　　　　　　</w:t>
      </w:r>
    </w:p>
    <w:p w14:paraId="787A75C3" w14:textId="77777777" w:rsidR="008B7B15" w:rsidRPr="007D75D5" w:rsidRDefault="008B7B15" w:rsidP="008B7B15">
      <w:pPr>
        <w:rPr>
          <w:rFonts w:ascii="HG丸ｺﾞｼｯｸM-PRO" w:eastAsia="HG丸ｺﾞｼｯｸM-PRO" w:hAnsi="HG丸ｺﾞｼｯｸM-PRO"/>
          <w:sz w:val="18"/>
        </w:rPr>
      </w:pPr>
      <w:r w:rsidRPr="007D75D5">
        <w:rPr>
          <w:rFonts w:ascii="HG丸ｺﾞｼｯｸM-PRO" w:eastAsia="HG丸ｺﾞｼｯｸM-PRO" w:hAnsi="HG丸ｺﾞｼｯｸM-PRO" w:hint="eastAsia"/>
          <w:sz w:val="18"/>
        </w:rPr>
        <w:t>【市記載欄】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31"/>
        <w:gridCol w:w="1134"/>
        <w:gridCol w:w="1531"/>
        <w:gridCol w:w="851"/>
        <w:gridCol w:w="1531"/>
        <w:gridCol w:w="1040"/>
        <w:gridCol w:w="1587"/>
      </w:tblGrid>
      <w:tr w:rsidR="008B7B15" w:rsidRPr="007D75D5" w14:paraId="167F442C" w14:textId="77777777" w:rsidTr="007C0372">
        <w:trPr>
          <w:trHeight w:val="253"/>
        </w:trPr>
        <w:tc>
          <w:tcPr>
            <w:tcW w:w="1101" w:type="dxa"/>
            <w:shd w:val="pct10" w:color="auto" w:fill="auto"/>
            <w:vAlign w:val="center"/>
          </w:tcPr>
          <w:p w14:paraId="0D04C1B0" w14:textId="77777777" w:rsidR="008B7B15" w:rsidRPr="00C71B55" w:rsidRDefault="008B7B15" w:rsidP="007C037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71B55">
              <w:rPr>
                <w:rFonts w:ascii="HG丸ｺﾞｼｯｸM-PRO" w:eastAsia="HG丸ｺﾞｼｯｸM-PRO" w:hAnsi="HG丸ｺﾞｼｯｸM-PRO" w:hint="eastAsia"/>
                <w:sz w:val="18"/>
              </w:rPr>
              <w:t>世帯番号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A873C8E" w14:textId="77777777" w:rsidR="008B7B15" w:rsidRPr="00C71B55" w:rsidRDefault="008B7B15" w:rsidP="007C037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14:paraId="012ACF3C" w14:textId="77777777" w:rsidR="008B7B15" w:rsidRPr="00C71B55" w:rsidRDefault="008B7B15" w:rsidP="007C037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71B55">
              <w:rPr>
                <w:rFonts w:ascii="HG丸ｺﾞｼｯｸM-PRO" w:eastAsia="HG丸ｺﾞｼｯｸM-PRO" w:hAnsi="HG丸ｺﾞｼｯｸM-PRO" w:hint="eastAsia"/>
                <w:sz w:val="18"/>
              </w:rPr>
              <w:t>書類確認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5CD463" w14:textId="77777777" w:rsidR="008B7B15" w:rsidRPr="00C71B55" w:rsidRDefault="008B7B15" w:rsidP="007C037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E4CBE86" w14:textId="77777777" w:rsidR="008B7B15" w:rsidRPr="00C71B55" w:rsidRDefault="008B7B15" w:rsidP="007C037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71B55">
              <w:rPr>
                <w:rFonts w:ascii="HG丸ｺﾞｼｯｸM-PRO" w:eastAsia="HG丸ｺﾞｼｯｸM-PRO" w:hAnsi="HG丸ｺﾞｼｯｸM-PRO" w:hint="eastAsia"/>
                <w:sz w:val="18"/>
              </w:rPr>
              <w:t>入力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5D07B" w14:textId="77777777" w:rsidR="008B7B15" w:rsidRPr="00C71B55" w:rsidRDefault="008B7B15" w:rsidP="007C037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040" w:type="dxa"/>
            <w:shd w:val="clear" w:color="auto" w:fill="E8E8E8"/>
            <w:vAlign w:val="center"/>
          </w:tcPr>
          <w:p w14:paraId="088BC233" w14:textId="77777777" w:rsidR="008B7B15" w:rsidRPr="00C71B55" w:rsidRDefault="008B7B15" w:rsidP="007C037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71B55">
              <w:rPr>
                <w:rFonts w:ascii="HG丸ｺﾞｼｯｸM-PRO" w:eastAsia="HG丸ｺﾞｼｯｸM-PRO" w:hAnsi="HG丸ｺﾞｼｯｸM-PRO" w:hint="eastAsia"/>
                <w:sz w:val="18"/>
              </w:rPr>
              <w:t>チェック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4A5C4E4" w14:textId="77777777" w:rsidR="008B7B15" w:rsidRPr="00C71B55" w:rsidRDefault="008B7B15" w:rsidP="007C037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10221F82" w14:textId="77777777" w:rsidR="00054B04" w:rsidRPr="004B448F" w:rsidRDefault="00054B04" w:rsidP="003205B9">
      <w:pPr>
        <w:rPr>
          <w:sz w:val="18"/>
        </w:rPr>
      </w:pPr>
    </w:p>
    <w:sectPr w:rsidR="00054B04" w:rsidRPr="004B448F" w:rsidSect="004C30DD">
      <w:pgSz w:w="11906" w:h="16838" w:code="9"/>
      <w:pgMar w:top="680" w:right="794" w:bottom="454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9E529" w14:textId="77777777" w:rsidR="00344C4F" w:rsidRDefault="00344C4F" w:rsidP="008D2890">
      <w:r>
        <w:separator/>
      </w:r>
    </w:p>
  </w:endnote>
  <w:endnote w:type="continuationSeparator" w:id="0">
    <w:p w14:paraId="297DD7F4" w14:textId="77777777" w:rsidR="00344C4F" w:rsidRDefault="00344C4F" w:rsidP="008D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DEE66" w14:textId="77777777" w:rsidR="00344C4F" w:rsidRDefault="00344C4F" w:rsidP="008D2890">
      <w:r>
        <w:separator/>
      </w:r>
    </w:p>
  </w:footnote>
  <w:footnote w:type="continuationSeparator" w:id="0">
    <w:p w14:paraId="64CAD626" w14:textId="77777777" w:rsidR="00344C4F" w:rsidRDefault="00344C4F" w:rsidP="008D2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attachedTemplate r:id="rId1"/>
  <w:doNotTrackFormatting/>
  <w:documentProtection w:edit="forms" w:enforcement="1" w:cryptProviderType="rsaAES" w:cryptAlgorithmClass="hash" w:cryptAlgorithmType="typeAny" w:cryptAlgorithmSid="14" w:cryptSpinCount="100000" w:hash="Fa0kVP5HiSYX+7zLgCZGmWa0Pn0xIfq1auLNObTSZmpsRD6Gd+joo2nVDloZ8Dy0F7uWrdh2JZZMrQmMqCONrQ==" w:salt="BdtvPQZ1Qnc5EmTxG6Wh4g==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6D"/>
    <w:rsid w:val="00051700"/>
    <w:rsid w:val="00054B04"/>
    <w:rsid w:val="00062F6D"/>
    <w:rsid w:val="00065899"/>
    <w:rsid w:val="000C4247"/>
    <w:rsid w:val="000E4A8C"/>
    <w:rsid w:val="001104DA"/>
    <w:rsid w:val="00147D9D"/>
    <w:rsid w:val="00151EF3"/>
    <w:rsid w:val="00163942"/>
    <w:rsid w:val="00164D24"/>
    <w:rsid w:val="00186FF2"/>
    <w:rsid w:val="00193022"/>
    <w:rsid w:val="00221756"/>
    <w:rsid w:val="00264081"/>
    <w:rsid w:val="0027654C"/>
    <w:rsid w:val="003151FA"/>
    <w:rsid w:val="00316711"/>
    <w:rsid w:val="003205B9"/>
    <w:rsid w:val="0032384D"/>
    <w:rsid w:val="00340DBD"/>
    <w:rsid w:val="00344C4F"/>
    <w:rsid w:val="00391BCC"/>
    <w:rsid w:val="003C60D6"/>
    <w:rsid w:val="003C616D"/>
    <w:rsid w:val="003C7713"/>
    <w:rsid w:val="003F341D"/>
    <w:rsid w:val="00413E5D"/>
    <w:rsid w:val="004853FB"/>
    <w:rsid w:val="004A38DB"/>
    <w:rsid w:val="004B448F"/>
    <w:rsid w:val="004C30DD"/>
    <w:rsid w:val="004D4F9A"/>
    <w:rsid w:val="00531D09"/>
    <w:rsid w:val="005954B0"/>
    <w:rsid w:val="005A3050"/>
    <w:rsid w:val="005C3784"/>
    <w:rsid w:val="005E0712"/>
    <w:rsid w:val="00604536"/>
    <w:rsid w:val="006164AD"/>
    <w:rsid w:val="0062418B"/>
    <w:rsid w:val="00661844"/>
    <w:rsid w:val="006E6993"/>
    <w:rsid w:val="007076FD"/>
    <w:rsid w:val="00727095"/>
    <w:rsid w:val="00754B98"/>
    <w:rsid w:val="00761AC0"/>
    <w:rsid w:val="00763E44"/>
    <w:rsid w:val="00765335"/>
    <w:rsid w:val="0076552B"/>
    <w:rsid w:val="007728E6"/>
    <w:rsid w:val="007A34E4"/>
    <w:rsid w:val="007B36CD"/>
    <w:rsid w:val="007F67F8"/>
    <w:rsid w:val="00826C7E"/>
    <w:rsid w:val="008411BC"/>
    <w:rsid w:val="008553A5"/>
    <w:rsid w:val="00866C57"/>
    <w:rsid w:val="008679A0"/>
    <w:rsid w:val="0088403F"/>
    <w:rsid w:val="008843C8"/>
    <w:rsid w:val="008A3D1A"/>
    <w:rsid w:val="008B7B15"/>
    <w:rsid w:val="008D2890"/>
    <w:rsid w:val="0093177B"/>
    <w:rsid w:val="00986BAE"/>
    <w:rsid w:val="009A0C6C"/>
    <w:rsid w:val="00A11906"/>
    <w:rsid w:val="00A314B2"/>
    <w:rsid w:val="00A54010"/>
    <w:rsid w:val="00A77820"/>
    <w:rsid w:val="00A95789"/>
    <w:rsid w:val="00B30B74"/>
    <w:rsid w:val="00B377F6"/>
    <w:rsid w:val="00B707C7"/>
    <w:rsid w:val="00B7183C"/>
    <w:rsid w:val="00BA0A4C"/>
    <w:rsid w:val="00BD7B20"/>
    <w:rsid w:val="00C0633F"/>
    <w:rsid w:val="00C1550C"/>
    <w:rsid w:val="00C31228"/>
    <w:rsid w:val="00C41226"/>
    <w:rsid w:val="00C94B16"/>
    <w:rsid w:val="00CD1A33"/>
    <w:rsid w:val="00D13F51"/>
    <w:rsid w:val="00D1424C"/>
    <w:rsid w:val="00D90893"/>
    <w:rsid w:val="00DD1563"/>
    <w:rsid w:val="00DD1674"/>
    <w:rsid w:val="00DD47B0"/>
    <w:rsid w:val="00DF1B60"/>
    <w:rsid w:val="00DF7C27"/>
    <w:rsid w:val="00E15933"/>
    <w:rsid w:val="00F77C3F"/>
    <w:rsid w:val="00F90A45"/>
    <w:rsid w:val="00FB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C1191A"/>
  <w14:defaultImageDpi w14:val="0"/>
  <w15:docId w15:val="{94258794-C5A4-4A83-A3A6-94BB913C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unhideWhenUsed/>
    <w:rsid w:val="0084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unhideWhenUsed/>
    <w:rsid w:val="000E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unhideWhenUsed/>
    <w:rsid w:val="0005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151FA"/>
    <w:rPr>
      <w:color w:val="808080"/>
    </w:rPr>
  </w:style>
  <w:style w:type="paragraph" w:styleId="a9">
    <w:name w:val="Body Text"/>
    <w:basedOn w:val="a"/>
    <w:link w:val="aa"/>
    <w:uiPriority w:val="99"/>
    <w:rsid w:val="003151FA"/>
    <w:pPr>
      <w:wordWrap/>
      <w:overflowPunct/>
      <w:autoSpaceDE/>
      <w:autoSpaceDN/>
    </w:pPr>
    <w:rPr>
      <w:rFonts w:asciiTheme="minorHAnsi" w:eastAsiaTheme="minorEastAsia" w:hAnsiTheme="minorHAnsi"/>
      <w:szCs w:val="22"/>
    </w:rPr>
  </w:style>
  <w:style w:type="character" w:customStyle="1" w:styleId="aa">
    <w:name w:val="本文 (文字)"/>
    <w:basedOn w:val="a0"/>
    <w:link w:val="a9"/>
    <w:uiPriority w:val="99"/>
    <w:rsid w:val="003151FA"/>
    <w:rPr>
      <w:rFonts w:asciiTheme="minorHAnsi" w:eastAsiaTheme="minorEastAsia" w:hAnsiTheme="minorHAnsi"/>
      <w:kern w:val="2"/>
      <w:sz w:val="21"/>
      <w:szCs w:val="22"/>
    </w:rPr>
  </w:style>
  <w:style w:type="character" w:customStyle="1" w:styleId="3">
    <w:name w:val="スタイル3"/>
    <w:basedOn w:val="a0"/>
    <w:uiPriority w:val="1"/>
    <w:rsid w:val="003151FA"/>
    <w:rPr>
      <w:b w:val="0"/>
      <w:sz w:val="24"/>
    </w:rPr>
  </w:style>
  <w:style w:type="character" w:customStyle="1" w:styleId="10">
    <w:name w:val="スタイル1"/>
    <w:basedOn w:val="a0"/>
    <w:uiPriority w:val="1"/>
    <w:rsid w:val="00A95789"/>
    <w:rPr>
      <w:rFonts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BD6C90-5CB0-4AEF-9AE3-4F9C6583DC62}"/>
      </w:docPartPr>
      <w:docPartBody>
        <w:p w:rsidR="0029243A" w:rsidRDefault="008B5BF1">
          <w:r w:rsidRPr="00197E3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FF73DF9250C4D698E80D514FE3FDA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BA909F-C7BD-47AF-AD13-A7957F6D8B6F}"/>
      </w:docPartPr>
      <w:docPartBody>
        <w:p w:rsidR="0029243A" w:rsidRDefault="00194DBB" w:rsidP="00194DBB">
          <w:pPr>
            <w:pStyle w:val="5FF73DF9250C4D698E80D514FE3FDA5B1"/>
          </w:pP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　　　　</w:t>
          </w:r>
          <w:r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</w:p>
      </w:docPartBody>
    </w:docPart>
    <w:docPart>
      <w:docPartPr>
        <w:name w:val="91E02F10DE7840EF8437D59922FDE1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10487E-DFB5-4641-9F72-792CF0399AB8}"/>
      </w:docPartPr>
      <w:docPartBody>
        <w:p w:rsidR="0029243A" w:rsidRDefault="00194DBB" w:rsidP="00194DBB">
          <w:pPr>
            <w:pStyle w:val="91E02F10DE7840EF8437D59922FDE1201"/>
          </w:pP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　　　　</w:t>
          </w: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 </w:t>
          </w:r>
          <w:r>
            <w:rPr>
              <w:rFonts w:asciiTheme="minorEastAsia" w:hAnsiTheme="minorEastAsia"/>
              <w:color w:val="000000" w:themeColor="text1"/>
              <w:sz w:val="28"/>
              <w:szCs w:val="21"/>
              <w:u w:val="dotted"/>
            </w:rPr>
            <w:t xml:space="preserve"> </w:t>
          </w:r>
          <w:r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</w:p>
      </w:docPartBody>
    </w:docPart>
    <w:docPart>
      <w:docPartPr>
        <w:name w:val="540B8E19156F4CE6AEEEFE3FBED4BD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7D3E80-0902-4F9F-8BDC-B441129B4A6B}"/>
      </w:docPartPr>
      <w:docPartBody>
        <w:p w:rsidR="0029243A" w:rsidRDefault="00194DBB" w:rsidP="00194DBB">
          <w:pPr>
            <w:pStyle w:val="540B8E19156F4CE6AEEEFE3FBED4BDF21"/>
          </w:pP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　　</w:t>
          </w:r>
          <w:r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</w:p>
      </w:docPartBody>
    </w:docPart>
    <w:docPart>
      <w:docPartPr>
        <w:name w:val="5F5BD2FCB33A4C56AD0FEE2C96845C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60D8CF-6A2A-4186-99BC-2C97AF7CAEEA}"/>
      </w:docPartPr>
      <w:docPartBody>
        <w:p w:rsidR="0029243A" w:rsidRDefault="00194DBB" w:rsidP="00194DBB">
          <w:pPr>
            <w:pStyle w:val="5F5BD2FCB33A4C56AD0FEE2C96845C6A1"/>
          </w:pP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　　</w:t>
          </w:r>
          <w:r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</w:p>
      </w:docPartBody>
    </w:docPart>
    <w:docPart>
      <w:docPartPr>
        <w:name w:val="713DA349F332421EABCE2BF0578328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BDDC84-2ED9-4C6C-8EB9-B950BA331AF3}"/>
      </w:docPartPr>
      <w:docPartBody>
        <w:p w:rsidR="0029243A" w:rsidRDefault="00F964EB" w:rsidP="00F964EB">
          <w:pPr>
            <w:pStyle w:val="713DA349F332421EABCE2BF0578328C25"/>
          </w:pPr>
          <w:r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DACA04C3A75D442C9EAC4F39E0B171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0C96C3-DA51-4E37-BC68-12AA7A489626}"/>
      </w:docPartPr>
      <w:docPartBody>
        <w:p w:rsidR="0029243A" w:rsidRDefault="00194DBB" w:rsidP="00194DBB">
          <w:pPr>
            <w:pStyle w:val="DACA04C3A75D442C9EAC4F39E0B171A81"/>
          </w:pP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33413379D3604B43AC2FB0379FBDA7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7DA8F5-0D5E-4C04-B8BF-D48F28809595}"/>
      </w:docPartPr>
      <w:docPartBody>
        <w:p w:rsidR="0029243A" w:rsidRDefault="00194DBB" w:rsidP="00194DBB">
          <w:pPr>
            <w:pStyle w:val="33413379D3604B43AC2FB0379FBDA7FF1"/>
          </w:pP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06FFF446064A44D1AD2926CAEF3530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11D730-6402-4DC4-9EB9-8E44805658FB}"/>
      </w:docPartPr>
      <w:docPartBody>
        <w:p w:rsidR="0029243A" w:rsidRDefault="008B5BF1" w:rsidP="008B5BF1">
          <w:pPr>
            <w:pStyle w:val="06FFF446064A44D1AD2926CAEF353060"/>
          </w:pPr>
          <w:r w:rsidRPr="00197E3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AA8F56F9EB04C698C62CF965AC135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6876BC-8768-48D4-AD37-ED4E70CDB97C}"/>
      </w:docPartPr>
      <w:docPartBody>
        <w:p w:rsidR="0029243A" w:rsidRDefault="008B5BF1" w:rsidP="008B5BF1">
          <w:pPr>
            <w:pStyle w:val="AAA8F56F9EB04C698C62CF965AC135E4"/>
          </w:pPr>
          <w:r w:rsidRPr="00197E3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F3251D99C194347A3A46EA28DB1DC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4C0547-38CD-4247-BD58-111F920F33F3}"/>
      </w:docPartPr>
      <w:docPartBody>
        <w:p w:rsidR="0029243A" w:rsidRDefault="00194DBB" w:rsidP="00194DBB">
          <w:pPr>
            <w:pStyle w:val="4F3251D99C194347A3A46EA28DB1DC451"/>
          </w:pP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 </w:t>
          </w:r>
          <w:r>
            <w:rPr>
              <w:rFonts w:asciiTheme="minorEastAsia" w:hAnsiTheme="minorEastAsia"/>
              <w:color w:val="000000" w:themeColor="text1"/>
              <w:sz w:val="28"/>
              <w:szCs w:val="21"/>
              <w:u w:val="dotted"/>
            </w:rPr>
            <w:t xml:space="preserve"> </w:t>
          </w:r>
          <w:r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</w:p>
      </w:docPartBody>
    </w:docPart>
    <w:docPart>
      <w:docPartPr>
        <w:name w:val="0F4B022C672A4322A43B9D261902D3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AA988E-2ADF-4E93-A222-BFA1B7933B4C}"/>
      </w:docPartPr>
      <w:docPartBody>
        <w:p w:rsidR="0029243A" w:rsidRDefault="00194DBB" w:rsidP="00194DBB">
          <w:pPr>
            <w:pStyle w:val="0F4B022C672A4322A43B9D261902D3231"/>
          </w:pPr>
          <w:r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CB33F9A3E3AB487584CF333DF4BC4F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1E1A13-09D4-4C9A-B7A0-8468EFAD6C47}"/>
      </w:docPartPr>
      <w:docPartBody>
        <w:p w:rsidR="0029243A" w:rsidRDefault="00194DBB" w:rsidP="00194DBB">
          <w:pPr>
            <w:pStyle w:val="CB33F9A3E3AB487584CF333DF4BC4FA71"/>
          </w:pP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BD1486BE076344E7A60C33B7CFB404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BDE714-14AB-473E-8EEB-7E1D0403DA36}"/>
      </w:docPartPr>
      <w:docPartBody>
        <w:p w:rsidR="0029243A" w:rsidRDefault="00194DBB" w:rsidP="00194DBB">
          <w:pPr>
            <w:pStyle w:val="BD1486BE076344E7A60C33B7CFB404F31"/>
          </w:pPr>
          <w:r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　</w:t>
          </w: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479B68CD6EE840FEAF974AFBB22C9A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290238-64A7-4789-BFE8-DA89AA7FDB63}"/>
      </w:docPartPr>
      <w:docPartBody>
        <w:p w:rsidR="0029243A" w:rsidRDefault="00194DBB" w:rsidP="00194DBB">
          <w:pPr>
            <w:pStyle w:val="479B68CD6EE840FEAF974AFBB22C9AF91"/>
          </w:pPr>
          <w:r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598509B38A4C4344889F94B55CC000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E9C358-B247-4AED-9BCA-EEDC71B95B2F}"/>
      </w:docPartPr>
      <w:docPartBody>
        <w:p w:rsidR="0029243A" w:rsidRDefault="00194DBB" w:rsidP="00194DBB">
          <w:pPr>
            <w:pStyle w:val="598509B38A4C4344889F94B55CC0008C1"/>
          </w:pP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1F0A272598CA4F75B8CF69DE18172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031D3-136F-4446-AD4B-1837A0436AFF}"/>
      </w:docPartPr>
      <w:docPartBody>
        <w:p w:rsidR="0029243A" w:rsidRDefault="00194DBB" w:rsidP="00194DBB">
          <w:pPr>
            <w:pStyle w:val="1F0A272598CA4F75B8CF69DE18172BAE1"/>
          </w:pP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097B39F8369645DBAEED6906E695CB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4F6628-D4B7-4D83-B737-BA6E2AD5ACFC}"/>
      </w:docPartPr>
      <w:docPartBody>
        <w:p w:rsidR="0029243A" w:rsidRDefault="00194DBB" w:rsidP="00194DBB">
          <w:pPr>
            <w:pStyle w:val="097B39F8369645DBAEED6906E695CB211"/>
          </w:pPr>
          <w:r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6E7539DF827E4718B399935D5FD4E3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D813CA-424C-402F-A2AA-1201702FDF28}"/>
      </w:docPartPr>
      <w:docPartBody>
        <w:p w:rsidR="0029243A" w:rsidRDefault="00194DBB" w:rsidP="00194DBB">
          <w:pPr>
            <w:pStyle w:val="6E7539DF827E4718B399935D5FD4E35D1"/>
          </w:pPr>
          <w:r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3EB0F7621A814830821B1F39CF581C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287015-C564-42AD-8BAB-90AEB5290E51}"/>
      </w:docPartPr>
      <w:docPartBody>
        <w:p w:rsidR="0029243A" w:rsidRDefault="00194DBB" w:rsidP="00194DBB">
          <w:pPr>
            <w:pStyle w:val="3EB0F7621A814830821B1F39CF581C561"/>
          </w:pPr>
          <w:r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ADD1FBD285DF485683E2BB147AA556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81C8F8-2296-46B8-BA5B-2B3FDEFA4ED9}"/>
      </w:docPartPr>
      <w:docPartBody>
        <w:p w:rsidR="0029243A" w:rsidRDefault="00194DBB" w:rsidP="00194DBB">
          <w:pPr>
            <w:pStyle w:val="ADD1FBD285DF485683E2BB147AA556CA1"/>
          </w:pPr>
          <w:r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AA192490ED524B75AF2AB7E838C23A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3F9985-7FBC-4B95-B0DB-D67EF54D6A89}"/>
      </w:docPartPr>
      <w:docPartBody>
        <w:p w:rsidR="0029243A" w:rsidRDefault="00194DBB" w:rsidP="00194DBB">
          <w:pPr>
            <w:pStyle w:val="AA192490ED524B75AF2AB7E838C23A561"/>
          </w:pPr>
          <w:r w:rsidRPr="00B30B74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</w:t>
          </w:r>
          <w:r w:rsidRPr="00B30B74">
            <w:rPr>
              <w:rFonts w:asciiTheme="minorEastAsia" w:hAnsiTheme="minorEastAsia" w:hint="eastAsia"/>
              <w:sz w:val="14"/>
              <w:szCs w:val="21"/>
              <w:u w:val="dotted"/>
            </w:rPr>
            <w:t xml:space="preserve">　　　　</w:t>
          </w:r>
          <w:r>
            <w:rPr>
              <w:rFonts w:asciiTheme="minorEastAsia" w:hAnsiTheme="minorEastAsia" w:hint="eastAsia"/>
              <w:sz w:val="14"/>
              <w:szCs w:val="21"/>
              <w:u w:val="dotted"/>
            </w:rPr>
            <w:t xml:space="preserve">　　</w:t>
          </w:r>
          <w:r w:rsidRPr="00B30B74">
            <w:rPr>
              <w:rFonts w:asciiTheme="minorEastAsia" w:hAnsiTheme="minorEastAsia" w:hint="eastAsia"/>
              <w:sz w:val="14"/>
              <w:szCs w:val="21"/>
              <w:u w:val="dotted"/>
            </w:rPr>
            <w:t xml:space="preserve">　　　　　　</w:t>
          </w:r>
        </w:p>
      </w:docPartBody>
    </w:docPart>
    <w:docPart>
      <w:docPartPr>
        <w:name w:val="8FAA4F7E90F944FD9FCDDD48E0C6BC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1D6A3D-ED06-43F1-8674-C97ECF665F78}"/>
      </w:docPartPr>
      <w:docPartBody>
        <w:p w:rsidR="0029243A" w:rsidRDefault="00194DBB" w:rsidP="00194DBB">
          <w:pPr>
            <w:pStyle w:val="8FAA4F7E90F944FD9FCDDD48E0C6BC521"/>
          </w:pPr>
          <w:r w:rsidRPr="00B30B74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</w:t>
          </w:r>
          <w:r w:rsidRPr="00B30B74">
            <w:rPr>
              <w:rFonts w:asciiTheme="minorEastAsia" w:hAnsiTheme="minorEastAsia" w:hint="eastAsia"/>
              <w:sz w:val="14"/>
              <w:szCs w:val="21"/>
              <w:u w:val="dotted"/>
            </w:rPr>
            <w:t xml:space="preserve">　　　　</w:t>
          </w:r>
          <w:r>
            <w:rPr>
              <w:rFonts w:asciiTheme="minorEastAsia" w:hAnsiTheme="minorEastAsia" w:hint="eastAsia"/>
              <w:sz w:val="14"/>
              <w:szCs w:val="21"/>
              <w:u w:val="dotted"/>
            </w:rPr>
            <w:t xml:space="preserve">　　</w:t>
          </w:r>
          <w:r w:rsidRPr="00B30B74">
            <w:rPr>
              <w:rFonts w:asciiTheme="minorEastAsia" w:hAnsiTheme="minorEastAsia" w:hint="eastAsia"/>
              <w:sz w:val="14"/>
              <w:szCs w:val="21"/>
              <w:u w:val="dotted"/>
            </w:rPr>
            <w:t xml:space="preserve">　　　　　　</w:t>
          </w:r>
        </w:p>
      </w:docPartBody>
    </w:docPart>
    <w:docPart>
      <w:docPartPr>
        <w:name w:val="A611FC5DFEC545BB86DAD7EA15FCA3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513785-6ADE-4784-8AEA-7582F51CC562}"/>
      </w:docPartPr>
      <w:docPartBody>
        <w:p w:rsidR="0029243A" w:rsidRDefault="00194DBB" w:rsidP="00194DBB">
          <w:pPr>
            <w:pStyle w:val="A611FC5DFEC545BB86DAD7EA15FCA35A1"/>
          </w:pPr>
          <w:r w:rsidRPr="0062418B">
            <w:rPr>
              <w:rFonts w:asciiTheme="minorEastAsia" w:hAnsiTheme="minorEastAsia" w:hint="eastAsia"/>
              <w:color w:val="000000" w:themeColor="text1"/>
              <w:sz w:val="22"/>
              <w:szCs w:val="21"/>
            </w:rPr>
            <w:t xml:space="preserve">　</w:t>
          </w:r>
          <w:r w:rsidRPr="0062418B">
            <w:rPr>
              <w:rFonts w:asciiTheme="minorEastAsia" w:hAnsiTheme="minorEastAsia" w:hint="eastAsia"/>
              <w:sz w:val="14"/>
              <w:szCs w:val="21"/>
            </w:rPr>
            <w:t xml:space="preserve">　　　　　　　</w:t>
          </w:r>
          <w:r>
            <w:rPr>
              <w:rFonts w:asciiTheme="minorEastAsia" w:hAnsiTheme="minorEastAsia" w:hint="eastAsia"/>
              <w:sz w:val="14"/>
              <w:szCs w:val="21"/>
            </w:rPr>
            <w:t xml:space="preserve">　　　　　　　　　　　　　　　　　　　　　　　　　　　　　　　　　　　　　　　　　　　</w:t>
          </w:r>
          <w:r w:rsidRPr="0062418B">
            <w:rPr>
              <w:rFonts w:asciiTheme="minorEastAsia" w:hAnsiTheme="minorEastAsia" w:hint="eastAsia"/>
              <w:sz w:val="14"/>
              <w:szCs w:val="21"/>
            </w:rPr>
            <w:t xml:space="preserve">　　　　　</w:t>
          </w:r>
        </w:p>
      </w:docPartBody>
    </w:docPart>
    <w:docPart>
      <w:docPartPr>
        <w:name w:val="E8DAF5E949AE46DAA598B63A1C7185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C593D-2EE4-4263-911B-B3B8EE0B47D1}"/>
      </w:docPartPr>
      <w:docPartBody>
        <w:p w:rsidR="0029243A" w:rsidRDefault="00194DBB" w:rsidP="00194DBB">
          <w:pPr>
            <w:pStyle w:val="E8DAF5E949AE46DAA598B63A1C7185FB1"/>
          </w:pPr>
          <w:r w:rsidRPr="0062418B">
            <w:rPr>
              <w:rFonts w:asciiTheme="minorEastAsia" w:hAnsiTheme="minorEastAsia" w:hint="eastAsia"/>
              <w:color w:val="000000" w:themeColor="text1"/>
              <w:sz w:val="22"/>
              <w:szCs w:val="21"/>
            </w:rPr>
            <w:t xml:space="preserve">　</w:t>
          </w:r>
          <w:r w:rsidRPr="0062418B">
            <w:rPr>
              <w:rFonts w:asciiTheme="minorEastAsia" w:hAnsiTheme="minorEastAsia" w:hint="eastAsia"/>
              <w:sz w:val="14"/>
              <w:szCs w:val="21"/>
            </w:rPr>
            <w:t xml:space="preserve">　　　　　　　</w:t>
          </w:r>
          <w:r>
            <w:rPr>
              <w:rFonts w:asciiTheme="minorEastAsia" w:hAnsiTheme="minorEastAsia" w:hint="eastAsia"/>
              <w:sz w:val="14"/>
              <w:szCs w:val="21"/>
            </w:rPr>
            <w:t xml:space="preserve">　　　　　　　　　　　　　　　　　　　　　　　　　　　　　　　　　　　　　　　　　　　</w:t>
          </w:r>
          <w:r w:rsidRPr="0062418B">
            <w:rPr>
              <w:rFonts w:asciiTheme="minorEastAsia" w:hAnsiTheme="minorEastAsia" w:hint="eastAsia"/>
              <w:sz w:val="14"/>
              <w:szCs w:val="21"/>
            </w:rPr>
            <w:t xml:space="preserve">　　　　　</w:t>
          </w:r>
        </w:p>
      </w:docPartBody>
    </w:docPart>
    <w:docPart>
      <w:docPartPr>
        <w:name w:val="F9B7D7E2FAEB4A65B6378B5994A641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43B736-B642-4B5C-9426-D2C5727BEF3E}"/>
      </w:docPartPr>
      <w:docPartBody>
        <w:p w:rsidR="0029243A" w:rsidRDefault="00194DBB" w:rsidP="00194DBB">
          <w:pPr>
            <w:pStyle w:val="F9B7D7E2FAEB4A65B6378B5994A6418F1"/>
          </w:pP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　　　　</w:t>
          </w:r>
          <w:r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</w:p>
      </w:docPartBody>
    </w:docPart>
    <w:docPart>
      <w:docPartPr>
        <w:name w:val="4A0CCAF0FF154F3FBC449A304011FB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741C83-762F-48F8-8755-0DDE5906089E}"/>
      </w:docPartPr>
      <w:docPartBody>
        <w:p w:rsidR="00696EEC" w:rsidRDefault="00194DBB" w:rsidP="00194DBB">
          <w:pPr>
            <w:pStyle w:val="4A0CCAF0FF154F3FBC449A304011FBF21"/>
          </w:pPr>
          <w:r w:rsidRPr="00E923F5">
            <w:rPr>
              <w:rStyle w:val="1"/>
              <w:rFonts w:hAnsi="ＭＳ 明朝" w:hint="eastAsia"/>
            </w:rPr>
            <w:t xml:space="preserve">　</w:t>
          </w:r>
          <w:r w:rsidRPr="00E923F5">
            <w:rPr>
              <w:rStyle w:val="1"/>
              <w:rFonts w:hAnsi="ＭＳ 明朝" w:hint="eastAsia"/>
              <w:u w:val="dotted"/>
            </w:rPr>
            <w:t xml:space="preserve">　　　</w:t>
          </w:r>
          <w:r>
            <w:rPr>
              <w:rStyle w:val="1"/>
              <w:rFonts w:hAnsi="ＭＳ 明朝" w:hint="eastAsia"/>
              <w:u w:val="dotted"/>
            </w:rPr>
            <w:t xml:space="preserve">　　　　　　　　　　　　</w:t>
          </w:r>
          <w:r w:rsidRPr="00E923F5">
            <w:rPr>
              <w:rStyle w:val="1"/>
              <w:rFonts w:hAnsi="ＭＳ 明朝" w:hint="eastAsia"/>
              <w:u w:val="dotted"/>
            </w:rPr>
            <w:t xml:space="preserve">　　</w:t>
          </w:r>
        </w:p>
      </w:docPartBody>
    </w:docPart>
    <w:docPart>
      <w:docPartPr>
        <w:name w:val="90BC4326B0734E33B975CB46D9B1DA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601E8-BD7C-4BE8-B1D3-3F9E22B2F5F3}"/>
      </w:docPartPr>
      <w:docPartBody>
        <w:p w:rsidR="00696EEC" w:rsidRDefault="00194DBB" w:rsidP="00194DBB">
          <w:pPr>
            <w:pStyle w:val="90BC4326B0734E33B975CB46D9B1DA5E1"/>
          </w:pPr>
          <w:r w:rsidRPr="00E923F5">
            <w:rPr>
              <w:rStyle w:val="1"/>
              <w:rFonts w:hAnsi="ＭＳ 明朝" w:hint="eastAsia"/>
            </w:rPr>
            <w:t xml:space="preserve">　</w:t>
          </w:r>
          <w:r w:rsidRPr="00E923F5">
            <w:rPr>
              <w:rStyle w:val="1"/>
              <w:rFonts w:hAnsi="ＭＳ 明朝" w:hint="eastAsia"/>
              <w:u w:val="dotted"/>
            </w:rPr>
            <w:t xml:space="preserve">　　　　　</w:t>
          </w:r>
        </w:p>
      </w:docPartBody>
    </w:docPart>
    <w:docPart>
      <w:docPartPr>
        <w:name w:val="D3EFC4784EEA4F1EB1D27E38B13E22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B17807-B0B3-43A3-9AB4-6D41660ADBED}"/>
      </w:docPartPr>
      <w:docPartBody>
        <w:p w:rsidR="00696EEC" w:rsidRDefault="00194DBB" w:rsidP="00194DBB">
          <w:pPr>
            <w:pStyle w:val="D3EFC4784EEA4F1EB1D27E38B13E22791"/>
          </w:pPr>
          <w:r w:rsidRPr="00E923F5">
            <w:rPr>
              <w:rStyle w:val="1"/>
              <w:rFonts w:hAnsi="ＭＳ 明朝" w:hint="eastAsia"/>
            </w:rPr>
            <w:t xml:space="preserve">　</w:t>
          </w:r>
          <w:r w:rsidRPr="00E923F5">
            <w:rPr>
              <w:rStyle w:val="1"/>
              <w:rFonts w:hAnsi="ＭＳ 明朝" w:hint="eastAsia"/>
              <w:u w:val="dotted"/>
            </w:rPr>
            <w:t xml:space="preserve">　　　　　</w:t>
          </w:r>
        </w:p>
      </w:docPartBody>
    </w:docPart>
    <w:docPart>
      <w:docPartPr>
        <w:name w:val="188A59A25B294F41988BB7E4935378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644190-087A-42CA-9224-B7D56449BC43}"/>
      </w:docPartPr>
      <w:docPartBody>
        <w:p w:rsidR="00F964EB" w:rsidRDefault="00194DBB" w:rsidP="00194DBB">
          <w:pPr>
            <w:pStyle w:val="188A59A25B294F41988BB7E4935378BF1"/>
          </w:pP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　　　　</w:t>
          </w:r>
          <w:r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</w:p>
      </w:docPartBody>
    </w:docPart>
    <w:docPart>
      <w:docPartPr>
        <w:name w:val="118411665943440CB471F566584B11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D6AA02-D937-4C82-B530-12DDA90DBAF2}"/>
      </w:docPartPr>
      <w:docPartBody>
        <w:p w:rsidR="00F964EB" w:rsidRDefault="00194DBB" w:rsidP="00194DBB">
          <w:pPr>
            <w:pStyle w:val="118411665943440CB471F566584B11EE1"/>
          </w:pP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　</w:t>
          </w: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 </w:t>
          </w:r>
          <w:r>
            <w:rPr>
              <w:rFonts w:asciiTheme="minorEastAsia" w:hAnsiTheme="minorEastAsia"/>
              <w:color w:val="000000" w:themeColor="text1"/>
              <w:sz w:val="28"/>
              <w:szCs w:val="21"/>
              <w:u w:val="dotted"/>
            </w:rPr>
            <w:t xml:space="preserve"> </w:t>
          </w:r>
          <w:r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</w:p>
      </w:docPartBody>
    </w:docPart>
    <w:docPart>
      <w:docPartPr>
        <w:name w:val="B53F3B74E1D54A0186C172D7AF9608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DB4676-2041-48D6-B119-373DF91D0359}"/>
      </w:docPartPr>
      <w:docPartBody>
        <w:p w:rsidR="00F964EB" w:rsidRDefault="00194DBB" w:rsidP="00194DBB">
          <w:pPr>
            <w:pStyle w:val="B53F3B74E1D54A0186C172D7AF96085D1"/>
          </w:pP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  <w:r>
            <w:rPr>
              <w:rFonts w:asciiTheme="minorEastAsia" w:hAnsiTheme="minorEastAsia"/>
              <w:color w:val="000000" w:themeColor="text1"/>
              <w:sz w:val="28"/>
              <w:szCs w:val="21"/>
              <w:u w:val="dotted"/>
            </w:rPr>
            <w:t xml:space="preserve"> </w:t>
          </w:r>
          <w:r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</w:p>
      </w:docPartBody>
    </w:docPart>
    <w:docPart>
      <w:docPartPr>
        <w:name w:val="C4DA0FF1FB5D4E309E4CD0C5E9AF76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4D39D6-3ADA-44BA-B98E-7C264B0CED84}"/>
      </w:docPartPr>
      <w:docPartBody>
        <w:p w:rsidR="00F964EB" w:rsidRDefault="00F964EB" w:rsidP="00F964EB">
          <w:pPr>
            <w:pStyle w:val="C4DA0FF1FB5D4E309E4CD0C5E9AF7635"/>
          </w:pPr>
          <w:r w:rsidRPr="00197E3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AF190152E3E452EBDF11C8DCBFB0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0CFCAC-9B5F-46A5-8B29-8E5080AC1FE8}"/>
      </w:docPartPr>
      <w:docPartBody>
        <w:p w:rsidR="00194DBB" w:rsidRDefault="00194DBB" w:rsidP="00194DBB">
          <w:pPr>
            <w:pStyle w:val="AAF190152E3E452EBDF11C8DCBFB0E8B2"/>
          </w:pP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　　　　</w:t>
          </w: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 </w:t>
          </w:r>
          <w:r>
            <w:rPr>
              <w:rFonts w:asciiTheme="minorEastAsia" w:hAnsiTheme="minorEastAsia"/>
              <w:color w:val="000000" w:themeColor="text1"/>
              <w:sz w:val="28"/>
              <w:szCs w:val="21"/>
              <w:u w:val="dotted"/>
            </w:rPr>
            <w:t xml:space="preserve"> </w:t>
          </w:r>
          <w:r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</w:t>
          </w:r>
        </w:p>
      </w:docPartBody>
    </w:docPart>
    <w:docPart>
      <w:docPartPr>
        <w:name w:val="B9D6F7B439CE4667BBC60CCAD30EBA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B06C5A-E0C7-412C-A560-E1540A7FC1C5}"/>
      </w:docPartPr>
      <w:docPartBody>
        <w:p w:rsidR="00194DBB" w:rsidRDefault="00194DBB" w:rsidP="00194DBB">
          <w:pPr>
            <w:pStyle w:val="B9D6F7B439CE4667BBC60CCAD30EBA93"/>
          </w:pPr>
          <w:r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</w:t>
          </w:r>
        </w:p>
      </w:docPartBody>
    </w:docPart>
    <w:docPart>
      <w:docPartPr>
        <w:name w:val="48E1A6C67F6A40709865E9A85C3327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2E7DF8-F7A4-436F-A732-29E6869B1943}"/>
      </w:docPartPr>
      <w:docPartBody>
        <w:p w:rsidR="00194DBB" w:rsidRDefault="00194DBB" w:rsidP="00194DBB">
          <w:pPr>
            <w:pStyle w:val="48E1A6C67F6A40709865E9A85C3327EE"/>
          </w:pPr>
          <w:r>
            <w:rPr>
              <w:rFonts w:asciiTheme="minorEastAsia" w:hAnsiTheme="minorEastAsia"/>
              <w:color w:val="000000" w:themeColor="text1"/>
              <w:sz w:val="28"/>
              <w:szCs w:val="21"/>
              <w:u w:val="dotted"/>
            </w:rPr>
            <w:t xml:space="preserve"> </w:t>
          </w:r>
          <w:r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</w:t>
          </w:r>
        </w:p>
      </w:docPartBody>
    </w:docPart>
    <w:docPart>
      <w:docPartPr>
        <w:name w:val="74C4CBD1000847ABBC25793E3B2FFE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925FF8-6676-4404-AFEA-2FB3ED0C5AD3}"/>
      </w:docPartPr>
      <w:docPartBody>
        <w:p w:rsidR="00084007" w:rsidRDefault="00084007" w:rsidP="00084007">
          <w:pPr>
            <w:pStyle w:val="74C4CBD1000847ABBC25793E3B2FFE6B"/>
          </w:pPr>
          <w:r w:rsidRPr="00197E3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F1"/>
    <w:rsid w:val="00084007"/>
    <w:rsid w:val="00194DBB"/>
    <w:rsid w:val="0029243A"/>
    <w:rsid w:val="004A0C0F"/>
    <w:rsid w:val="005A3050"/>
    <w:rsid w:val="00696EEC"/>
    <w:rsid w:val="008B5BF1"/>
    <w:rsid w:val="00B377F6"/>
    <w:rsid w:val="00BD7B20"/>
    <w:rsid w:val="00DD1563"/>
    <w:rsid w:val="00DD1674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4007"/>
    <w:rPr>
      <w:color w:val="808080"/>
    </w:rPr>
  </w:style>
  <w:style w:type="character" w:customStyle="1" w:styleId="1">
    <w:name w:val="スタイル1"/>
    <w:basedOn w:val="a0"/>
    <w:uiPriority w:val="1"/>
    <w:rsid w:val="00194DBB"/>
    <w:rPr>
      <w:rFonts w:eastAsia="ＭＳ 明朝"/>
      <w:sz w:val="20"/>
    </w:rPr>
  </w:style>
  <w:style w:type="paragraph" w:customStyle="1" w:styleId="06FFF446064A44D1AD2926CAEF353060">
    <w:name w:val="06FFF446064A44D1AD2926CAEF353060"/>
    <w:rsid w:val="008B5BF1"/>
    <w:pPr>
      <w:widowControl w:val="0"/>
      <w:jc w:val="both"/>
    </w:pPr>
  </w:style>
  <w:style w:type="paragraph" w:customStyle="1" w:styleId="AAA8F56F9EB04C698C62CF965AC135E4">
    <w:name w:val="AAA8F56F9EB04C698C62CF965AC135E4"/>
    <w:rsid w:val="008B5BF1"/>
    <w:pPr>
      <w:widowControl w:val="0"/>
      <w:jc w:val="both"/>
    </w:pPr>
  </w:style>
  <w:style w:type="paragraph" w:customStyle="1" w:styleId="5FF73DF9250C4D698E80D514FE3FDA5B1">
    <w:name w:val="5FF73DF9250C4D698E80D514FE3FDA5B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9B7D7E2FAEB4A65B6378B5994A6418F1">
    <w:name w:val="F9B7D7E2FAEB4A65B6378B5994A6418F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88A59A25B294F41988BB7E4935378BF1">
    <w:name w:val="188A59A25B294F41988BB7E4935378BF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540B8E19156F4CE6AEEEFE3FBED4BDF21">
    <w:name w:val="540B8E19156F4CE6AEEEFE3FBED4BDF2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AAF190152E3E452EBDF11C8DCBFB0E8B2">
    <w:name w:val="AAF190152E3E452EBDF11C8DCBFB0E8B2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DACA04C3A75D442C9EAC4F39E0B171A81">
    <w:name w:val="DACA04C3A75D442C9EAC4F39E0B171A8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33413379D3604B43AC2FB0379FBDA7FF1">
    <w:name w:val="33413379D3604B43AC2FB0379FBDA7FF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90BC4326B0734E33B975CB46D9B1DA5E1">
    <w:name w:val="90BC4326B0734E33B975CB46D9B1DA5E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5F5BD2FCB33A4C56AD0FEE2C96845C6A1">
    <w:name w:val="5F5BD2FCB33A4C56AD0FEE2C96845C6A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91E02F10DE7840EF8437D59922FDE1201">
    <w:name w:val="91E02F10DE7840EF8437D59922FDE120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479B68CD6EE840FEAF974AFBB22C9AF91">
    <w:name w:val="479B68CD6EE840FEAF974AFBB22C9AF9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598509B38A4C4344889F94B55CC0008C1">
    <w:name w:val="598509B38A4C4344889F94B55CC0008C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F0A272598CA4F75B8CF69DE18172BAE1">
    <w:name w:val="1F0A272598CA4F75B8CF69DE18172BAE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D3EFC4784EEA4F1EB1D27E38B13E22791">
    <w:name w:val="D3EFC4784EEA4F1EB1D27E38B13E2279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4A0CCAF0FF154F3FBC449A304011FBF21">
    <w:name w:val="4A0CCAF0FF154F3FBC449A304011FBF2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4F3251D99C194347A3A46EA28DB1DC451">
    <w:name w:val="4F3251D99C194347A3A46EA28DB1DC45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18411665943440CB471F566584B11EE1">
    <w:name w:val="118411665943440CB471F566584B11EE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B53F3B74E1D54A0186C172D7AF96085D1">
    <w:name w:val="B53F3B74E1D54A0186C172D7AF96085D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C4DA0FF1FB5D4E309E4CD0C5E9AF7635">
    <w:name w:val="C4DA0FF1FB5D4E309E4CD0C5E9AF7635"/>
    <w:rsid w:val="00F964EB"/>
    <w:pPr>
      <w:widowControl w:val="0"/>
    </w:pPr>
    <w:rPr>
      <w:szCs w:val="24"/>
      <w14:ligatures w14:val="standardContextual"/>
    </w:rPr>
  </w:style>
  <w:style w:type="paragraph" w:customStyle="1" w:styleId="0F4B022C672A4322A43B9D261902D3231">
    <w:name w:val="0F4B022C672A4322A43B9D261902D323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097B39F8369645DBAEED6906E695CB211">
    <w:name w:val="097B39F8369645DBAEED6906E695CB21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3EB0F7621A814830821B1F39CF581C561">
    <w:name w:val="3EB0F7621A814830821B1F39CF581C56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6E7539DF827E4718B399935D5FD4E35D1">
    <w:name w:val="6E7539DF827E4718B399935D5FD4E35D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BD1486BE076344E7A60C33B7CFB404F31">
    <w:name w:val="BD1486BE076344E7A60C33B7CFB404F3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ADD1FBD285DF485683E2BB147AA556CA1">
    <w:name w:val="ADD1FBD285DF485683E2BB147AA556CA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CB33F9A3E3AB487584CF333DF4BC4FA71">
    <w:name w:val="CB33F9A3E3AB487584CF333DF4BC4FA7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AA192490ED524B75AF2AB7E838C23A561">
    <w:name w:val="AA192490ED524B75AF2AB7E838C23A56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FAA4F7E90F944FD9FCDDD48E0C6BC521">
    <w:name w:val="8FAA4F7E90F944FD9FCDDD48E0C6BC52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A611FC5DFEC545BB86DAD7EA15FCA35A1">
    <w:name w:val="A611FC5DFEC545BB86DAD7EA15FCA35A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E8DAF5E949AE46DAA598B63A1C7185FB1">
    <w:name w:val="E8DAF5E949AE46DAA598B63A1C7185FB1"/>
    <w:rsid w:val="00194D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B9D6F7B439CE4667BBC60CCAD30EBA93">
    <w:name w:val="B9D6F7B439CE4667BBC60CCAD30EBA93"/>
    <w:rsid w:val="00194DBB"/>
    <w:pPr>
      <w:widowControl w:val="0"/>
    </w:pPr>
    <w:rPr>
      <w:szCs w:val="24"/>
      <w14:ligatures w14:val="standardContextual"/>
    </w:rPr>
  </w:style>
  <w:style w:type="paragraph" w:customStyle="1" w:styleId="48E1A6C67F6A40709865E9A85C3327EE">
    <w:name w:val="48E1A6C67F6A40709865E9A85C3327EE"/>
    <w:rsid w:val="00194DBB"/>
    <w:pPr>
      <w:widowControl w:val="0"/>
    </w:pPr>
    <w:rPr>
      <w:szCs w:val="24"/>
      <w14:ligatures w14:val="standardContextual"/>
    </w:rPr>
  </w:style>
  <w:style w:type="paragraph" w:customStyle="1" w:styleId="713DA349F332421EABCE2BF0578328C25">
    <w:name w:val="713DA349F332421EABCE2BF0578328C25"/>
    <w:rsid w:val="00F964E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74C4CBD1000847ABBC25793E3B2FFE6B">
    <w:name w:val="74C4CBD1000847ABBC25793E3B2FFE6B"/>
    <w:rsid w:val="00084007"/>
    <w:pPr>
      <w:widowControl w:val="0"/>
    </w:pPr>
    <w:rPr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C5C1-0B81-47A6-8341-B4D3F088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267</TotalTime>
  <Pages>1</Pages>
  <Words>672</Words>
  <Characters>758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/>
  <cp:keywords/>
  <dc:description/>
  <cp:lastModifiedBy>国分寺市</cp:lastModifiedBy>
  <cp:revision>21</cp:revision>
  <cp:lastPrinted>2025-04-01T05:26:00Z</cp:lastPrinted>
  <dcterms:created xsi:type="dcterms:W3CDTF">2022-08-16T05:44:00Z</dcterms:created>
  <dcterms:modified xsi:type="dcterms:W3CDTF">2025-04-01T06:01:00Z</dcterms:modified>
</cp:coreProperties>
</file>